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F4D" w:rsidRPr="006B7DA3" w:rsidRDefault="00E46F4D" w:rsidP="00E46F4D">
      <w:pPr>
        <w:pStyle w:val="NASLOV3RAVEN"/>
        <w:jc w:val="center"/>
      </w:pPr>
    </w:p>
    <w:p w:rsidR="00E46F4D" w:rsidRPr="006B7DA3" w:rsidRDefault="00E46F4D" w:rsidP="00E46F4D">
      <w:pPr>
        <w:jc w:val="center"/>
        <w:rPr>
          <w:b/>
        </w:rPr>
      </w:pPr>
      <w:r>
        <w:rPr>
          <w:b/>
          <w:sz w:val="28"/>
          <w:szCs w:val="28"/>
        </w:rPr>
        <w:t>Osnovna šola n. h. Maksa Pečarja Ljubljana Črnuče</w:t>
      </w:r>
    </w:p>
    <w:p w:rsidR="00E46F4D" w:rsidRPr="006B7DA3" w:rsidRDefault="00E46F4D" w:rsidP="00E46F4D">
      <w:pPr>
        <w:jc w:val="center"/>
        <w:rPr>
          <w:b/>
        </w:rPr>
      </w:pPr>
    </w:p>
    <w:p w:rsidR="00E46F4D" w:rsidRPr="006B7DA3" w:rsidRDefault="00E46F4D" w:rsidP="00E46F4D">
      <w:pPr>
        <w:jc w:val="center"/>
        <w:rPr>
          <w:b/>
        </w:rPr>
      </w:pPr>
    </w:p>
    <w:p w:rsidR="00E46F4D" w:rsidRPr="006B7DA3" w:rsidRDefault="00E46F4D" w:rsidP="00E46F4D">
      <w:pPr>
        <w:jc w:val="center"/>
        <w:rPr>
          <w:b/>
        </w:rPr>
      </w:pPr>
    </w:p>
    <w:p w:rsidR="00E46F4D" w:rsidRPr="006B7DA3" w:rsidRDefault="00E46F4D" w:rsidP="00E46F4D">
      <w:pPr>
        <w:jc w:val="center"/>
      </w:pPr>
    </w:p>
    <w:p w:rsidR="00E46F4D" w:rsidRPr="006B7DA3" w:rsidRDefault="00E46F4D" w:rsidP="00E46F4D">
      <w:pPr>
        <w:jc w:val="center"/>
      </w:pPr>
    </w:p>
    <w:p w:rsidR="00E46F4D" w:rsidRPr="006B7DA3" w:rsidRDefault="00E46F4D" w:rsidP="00E46F4D">
      <w:pPr>
        <w:jc w:val="center"/>
      </w:pPr>
    </w:p>
    <w:p w:rsidR="00E46F4D" w:rsidRPr="006B7DA3" w:rsidRDefault="00E46F4D" w:rsidP="00E46F4D">
      <w:pPr>
        <w:jc w:val="center"/>
      </w:pPr>
      <w:r>
        <w:rPr>
          <w:sz w:val="28"/>
          <w:szCs w:val="28"/>
        </w:rPr>
        <w:t>RAZISKOVALNA</w:t>
      </w:r>
      <w:r w:rsidRPr="006B7DA3">
        <w:rPr>
          <w:sz w:val="28"/>
          <w:szCs w:val="28"/>
        </w:rPr>
        <w:t xml:space="preserve"> NALOGA</w:t>
      </w:r>
    </w:p>
    <w:p w:rsidR="00E46F4D" w:rsidRPr="006B7DA3" w:rsidRDefault="00E46F4D" w:rsidP="00E46F4D">
      <w:pPr>
        <w:jc w:val="center"/>
      </w:pPr>
    </w:p>
    <w:p w:rsidR="00E46F4D" w:rsidRPr="006B7DA3" w:rsidRDefault="00E46F4D" w:rsidP="00E46F4D">
      <w:pPr>
        <w:jc w:val="center"/>
      </w:pPr>
    </w:p>
    <w:p w:rsidR="00E46F4D" w:rsidRPr="006B7DA3" w:rsidRDefault="00E46F4D" w:rsidP="00E46F4D">
      <w:pPr>
        <w:jc w:val="center"/>
      </w:pPr>
    </w:p>
    <w:p w:rsidR="00E46F4D" w:rsidRPr="006B7DA3" w:rsidRDefault="00E46F4D" w:rsidP="00E46F4D">
      <w:pPr>
        <w:jc w:val="center"/>
      </w:pPr>
    </w:p>
    <w:p w:rsidR="00E46F4D" w:rsidRPr="006B7DA3" w:rsidRDefault="00E46F4D" w:rsidP="00E46F4D">
      <w:pPr>
        <w:jc w:val="center"/>
        <w:rPr>
          <w:b/>
        </w:rPr>
      </w:pPr>
      <w:r w:rsidRPr="006B7DA3">
        <w:rPr>
          <w:b/>
          <w:sz w:val="40"/>
          <w:szCs w:val="40"/>
        </w:rPr>
        <w:t xml:space="preserve">NASLOV </w:t>
      </w:r>
      <w:r>
        <w:rPr>
          <w:b/>
          <w:sz w:val="40"/>
          <w:szCs w:val="40"/>
        </w:rPr>
        <w:t>RAZISKOVALNE</w:t>
      </w:r>
      <w:r w:rsidRPr="006B7DA3">
        <w:rPr>
          <w:b/>
          <w:sz w:val="40"/>
          <w:szCs w:val="40"/>
        </w:rPr>
        <w:t xml:space="preserve"> NALOGE</w:t>
      </w:r>
    </w:p>
    <w:p w:rsidR="00E46F4D" w:rsidRPr="006B7DA3" w:rsidRDefault="00E46F4D" w:rsidP="00E46F4D">
      <w:pPr>
        <w:jc w:val="center"/>
        <w:rPr>
          <w:b/>
        </w:rPr>
      </w:pPr>
    </w:p>
    <w:p w:rsidR="00E46F4D" w:rsidRPr="006B7DA3" w:rsidRDefault="00E46F4D" w:rsidP="00E46F4D">
      <w:pPr>
        <w:jc w:val="center"/>
        <w:rPr>
          <w:b/>
        </w:rPr>
      </w:pPr>
    </w:p>
    <w:p w:rsidR="00E46F4D" w:rsidRPr="006B7DA3" w:rsidRDefault="00E46F4D" w:rsidP="00E46F4D">
      <w:pPr>
        <w:jc w:val="center"/>
      </w:pPr>
    </w:p>
    <w:p w:rsidR="00E46F4D" w:rsidRPr="006B7DA3" w:rsidRDefault="00E46F4D" w:rsidP="00E46F4D">
      <w:pPr>
        <w:jc w:val="center"/>
        <w:rPr>
          <w:b/>
          <w:sz w:val="28"/>
          <w:szCs w:val="28"/>
        </w:rPr>
      </w:pPr>
      <w:r w:rsidRPr="006B7DA3">
        <w:rPr>
          <w:b/>
          <w:sz w:val="28"/>
          <w:szCs w:val="28"/>
        </w:rPr>
        <w:t>Ime in priimek avtorja</w:t>
      </w:r>
    </w:p>
    <w:p w:rsidR="00E46F4D" w:rsidRPr="006B7DA3" w:rsidRDefault="00E46F4D" w:rsidP="00E46F4D">
      <w:pPr>
        <w:jc w:val="center"/>
      </w:pPr>
      <w:r w:rsidRPr="006B7DA3">
        <w:rPr>
          <w:sz w:val="28"/>
          <w:szCs w:val="28"/>
        </w:rPr>
        <w:t>Mentor: ime in priimek</w:t>
      </w:r>
    </w:p>
    <w:p w:rsidR="00E46F4D" w:rsidRPr="006B7DA3" w:rsidRDefault="00E46F4D" w:rsidP="00E46F4D">
      <w:pPr>
        <w:jc w:val="center"/>
      </w:pPr>
    </w:p>
    <w:p w:rsidR="00E46F4D" w:rsidRPr="006B7DA3" w:rsidRDefault="00E46F4D" w:rsidP="00E46F4D">
      <w:pPr>
        <w:jc w:val="center"/>
      </w:pPr>
    </w:p>
    <w:p w:rsidR="00E46F4D" w:rsidRPr="006B7DA3" w:rsidRDefault="00E46F4D" w:rsidP="00E46F4D">
      <w:pPr>
        <w:jc w:val="center"/>
      </w:pPr>
    </w:p>
    <w:p w:rsidR="00E46F4D" w:rsidRDefault="00E46F4D" w:rsidP="00E46F4D">
      <w:pPr>
        <w:jc w:val="center"/>
      </w:pPr>
    </w:p>
    <w:p w:rsidR="00E46F4D" w:rsidRPr="006B7DA3" w:rsidRDefault="00E46F4D" w:rsidP="00E46F4D">
      <w:pPr>
        <w:jc w:val="center"/>
      </w:pPr>
    </w:p>
    <w:p w:rsidR="00330E87" w:rsidRDefault="00E46F4D" w:rsidP="00E46F4D">
      <w:pPr>
        <w:jc w:val="center"/>
        <w:rPr>
          <w:sz w:val="28"/>
          <w:szCs w:val="28"/>
        </w:rPr>
      </w:pPr>
      <w:r>
        <w:rPr>
          <w:sz w:val="28"/>
          <w:szCs w:val="28"/>
        </w:rPr>
        <w:t>Ljubljana</w:t>
      </w:r>
      <w:r w:rsidRPr="006B7DA3">
        <w:rPr>
          <w:sz w:val="28"/>
          <w:szCs w:val="28"/>
        </w:rPr>
        <w:t>, leto</w:t>
      </w:r>
    </w:p>
    <w:p w:rsidR="00E46F4D" w:rsidRDefault="00E46F4D" w:rsidP="00E46F4D">
      <w:pPr>
        <w:jc w:val="center"/>
        <w:rPr>
          <w:sz w:val="28"/>
          <w:szCs w:val="28"/>
        </w:rPr>
      </w:pPr>
    </w:p>
    <w:p w:rsidR="00E46F4D" w:rsidRDefault="00E46F4D">
      <w:pPr>
        <w:spacing w:after="160" w:line="259" w:lineRule="auto"/>
      </w:pPr>
      <w:r>
        <w:br w:type="page"/>
      </w:r>
    </w:p>
    <w:p w:rsidR="00E46F4D" w:rsidRDefault="00E46F4D" w:rsidP="00E46F4D">
      <w:pPr>
        <w:spacing w:after="160" w:line="259" w:lineRule="auto"/>
      </w:pPr>
      <w:r>
        <w:lastRenderedPageBreak/>
        <w:t>Kazalo</w:t>
      </w:r>
    </w:p>
    <w:p w:rsidR="00347F4D" w:rsidRDefault="00003712">
      <w:pPr>
        <w:pStyle w:val="Kazalovsebine1"/>
        <w:tabs>
          <w:tab w:val="right" w:leader="dot" w:pos="8777"/>
        </w:tabs>
        <w:rPr>
          <w:rFonts w:asciiTheme="minorHAnsi" w:eastAsiaTheme="minorEastAsia" w:hAnsiTheme="minorHAnsi"/>
          <w:noProof/>
          <w:sz w:val="22"/>
          <w:lang w:eastAsia="sl-SI"/>
        </w:rPr>
      </w:pPr>
      <w:r>
        <w:fldChar w:fldCharType="begin"/>
      </w:r>
      <w:r>
        <w:instrText xml:space="preserve"> TOC \o "1-4" \h \z \u </w:instrText>
      </w:r>
      <w:r>
        <w:fldChar w:fldCharType="separate"/>
      </w:r>
      <w:hyperlink w:anchor="_Toc535340688" w:history="1">
        <w:r w:rsidR="00347F4D" w:rsidRPr="00FA0A85">
          <w:rPr>
            <w:rStyle w:val="Hiperpovezava"/>
            <w:noProof/>
          </w:rPr>
          <w:t>1 uvod</w:t>
        </w:r>
        <w:r w:rsidR="00347F4D">
          <w:rPr>
            <w:noProof/>
            <w:webHidden/>
          </w:rPr>
          <w:tab/>
        </w:r>
        <w:r w:rsidR="00347F4D">
          <w:rPr>
            <w:noProof/>
            <w:webHidden/>
          </w:rPr>
          <w:fldChar w:fldCharType="begin"/>
        </w:r>
        <w:r w:rsidR="00347F4D">
          <w:rPr>
            <w:noProof/>
            <w:webHidden/>
          </w:rPr>
          <w:instrText xml:space="preserve"> PAGEREF _Toc535340688 \h </w:instrText>
        </w:r>
        <w:r w:rsidR="00347F4D">
          <w:rPr>
            <w:noProof/>
            <w:webHidden/>
          </w:rPr>
        </w:r>
        <w:r w:rsidR="00347F4D">
          <w:rPr>
            <w:noProof/>
            <w:webHidden/>
          </w:rPr>
          <w:fldChar w:fldCharType="separate"/>
        </w:r>
        <w:r w:rsidR="00347F4D">
          <w:rPr>
            <w:noProof/>
            <w:webHidden/>
          </w:rPr>
          <w:t>4</w:t>
        </w:r>
        <w:r w:rsidR="00347F4D">
          <w:rPr>
            <w:noProof/>
            <w:webHidden/>
          </w:rPr>
          <w:fldChar w:fldCharType="end"/>
        </w:r>
      </w:hyperlink>
    </w:p>
    <w:p w:rsidR="00347F4D" w:rsidRDefault="00347F4D">
      <w:pPr>
        <w:pStyle w:val="Kazalovsebine1"/>
        <w:tabs>
          <w:tab w:val="right" w:leader="dot" w:pos="8777"/>
        </w:tabs>
        <w:rPr>
          <w:rFonts w:asciiTheme="minorHAnsi" w:eastAsiaTheme="minorEastAsia" w:hAnsiTheme="minorHAnsi"/>
          <w:noProof/>
          <w:sz w:val="22"/>
          <w:lang w:eastAsia="sl-SI"/>
        </w:rPr>
      </w:pPr>
      <w:hyperlink w:anchor="_Toc535340689" w:history="1">
        <w:r w:rsidRPr="00FA0A85">
          <w:rPr>
            <w:rStyle w:val="Hiperpovezava"/>
            <w:noProof/>
          </w:rPr>
          <w:t>2 VSEBINSKI DEL</w:t>
        </w:r>
        <w:r>
          <w:rPr>
            <w:noProof/>
            <w:webHidden/>
          </w:rPr>
          <w:tab/>
        </w:r>
        <w:r>
          <w:rPr>
            <w:noProof/>
            <w:webHidden/>
          </w:rPr>
          <w:fldChar w:fldCharType="begin"/>
        </w:r>
        <w:r>
          <w:rPr>
            <w:noProof/>
            <w:webHidden/>
          </w:rPr>
          <w:instrText xml:space="preserve"> PAGEREF _Toc535340689 \h </w:instrText>
        </w:r>
        <w:r>
          <w:rPr>
            <w:noProof/>
            <w:webHidden/>
          </w:rPr>
        </w:r>
        <w:r>
          <w:rPr>
            <w:noProof/>
            <w:webHidden/>
          </w:rPr>
          <w:fldChar w:fldCharType="separate"/>
        </w:r>
        <w:r>
          <w:rPr>
            <w:noProof/>
            <w:webHidden/>
          </w:rPr>
          <w:t>4</w:t>
        </w:r>
        <w:r>
          <w:rPr>
            <w:noProof/>
            <w:webHidden/>
          </w:rPr>
          <w:fldChar w:fldCharType="end"/>
        </w:r>
      </w:hyperlink>
    </w:p>
    <w:p w:rsidR="00347F4D" w:rsidRDefault="00347F4D">
      <w:pPr>
        <w:pStyle w:val="Kazalovsebine1"/>
        <w:tabs>
          <w:tab w:val="right" w:leader="dot" w:pos="8777"/>
        </w:tabs>
        <w:rPr>
          <w:rFonts w:asciiTheme="minorHAnsi" w:eastAsiaTheme="minorEastAsia" w:hAnsiTheme="minorHAnsi"/>
          <w:noProof/>
          <w:sz w:val="22"/>
          <w:lang w:eastAsia="sl-SI"/>
        </w:rPr>
      </w:pPr>
      <w:hyperlink w:anchor="_Toc535340690" w:history="1">
        <w:r w:rsidRPr="00FA0A85">
          <w:rPr>
            <w:rStyle w:val="Hiperpovezava"/>
            <w:noProof/>
          </w:rPr>
          <w:t>3 VRSTE RAZISKAV</w:t>
        </w:r>
        <w:r>
          <w:rPr>
            <w:noProof/>
            <w:webHidden/>
          </w:rPr>
          <w:tab/>
        </w:r>
        <w:r>
          <w:rPr>
            <w:noProof/>
            <w:webHidden/>
          </w:rPr>
          <w:fldChar w:fldCharType="begin"/>
        </w:r>
        <w:r>
          <w:rPr>
            <w:noProof/>
            <w:webHidden/>
          </w:rPr>
          <w:instrText xml:space="preserve"> PAGEREF _Toc535340690 \h </w:instrText>
        </w:r>
        <w:r>
          <w:rPr>
            <w:noProof/>
            <w:webHidden/>
          </w:rPr>
        </w:r>
        <w:r>
          <w:rPr>
            <w:noProof/>
            <w:webHidden/>
          </w:rPr>
          <w:fldChar w:fldCharType="separate"/>
        </w:r>
        <w:r>
          <w:rPr>
            <w:noProof/>
            <w:webHidden/>
          </w:rPr>
          <w:t>6</w:t>
        </w:r>
        <w:r>
          <w:rPr>
            <w:noProof/>
            <w:webHidden/>
          </w:rPr>
          <w:fldChar w:fldCharType="end"/>
        </w:r>
      </w:hyperlink>
    </w:p>
    <w:p w:rsidR="00347F4D" w:rsidRDefault="00347F4D">
      <w:pPr>
        <w:pStyle w:val="Kazalovsebine1"/>
        <w:tabs>
          <w:tab w:val="right" w:leader="dot" w:pos="8777"/>
        </w:tabs>
        <w:rPr>
          <w:rFonts w:asciiTheme="minorHAnsi" w:eastAsiaTheme="minorEastAsia" w:hAnsiTheme="minorHAnsi"/>
          <w:noProof/>
          <w:sz w:val="22"/>
          <w:lang w:eastAsia="sl-SI"/>
        </w:rPr>
      </w:pPr>
      <w:hyperlink w:anchor="_Toc535340691" w:history="1">
        <w:r w:rsidRPr="00FA0A85">
          <w:rPr>
            <w:rStyle w:val="Hiperpovezava"/>
            <w:noProof/>
          </w:rPr>
          <w:t>4 REZULTATI</w:t>
        </w:r>
        <w:r>
          <w:rPr>
            <w:noProof/>
            <w:webHidden/>
          </w:rPr>
          <w:tab/>
        </w:r>
        <w:r>
          <w:rPr>
            <w:noProof/>
            <w:webHidden/>
          </w:rPr>
          <w:fldChar w:fldCharType="begin"/>
        </w:r>
        <w:r>
          <w:rPr>
            <w:noProof/>
            <w:webHidden/>
          </w:rPr>
          <w:instrText xml:space="preserve"> PAGEREF _Toc535340691 \h </w:instrText>
        </w:r>
        <w:r>
          <w:rPr>
            <w:noProof/>
            <w:webHidden/>
          </w:rPr>
        </w:r>
        <w:r>
          <w:rPr>
            <w:noProof/>
            <w:webHidden/>
          </w:rPr>
          <w:fldChar w:fldCharType="separate"/>
        </w:r>
        <w:r>
          <w:rPr>
            <w:noProof/>
            <w:webHidden/>
          </w:rPr>
          <w:t>7</w:t>
        </w:r>
        <w:r>
          <w:rPr>
            <w:noProof/>
            <w:webHidden/>
          </w:rPr>
          <w:fldChar w:fldCharType="end"/>
        </w:r>
      </w:hyperlink>
    </w:p>
    <w:p w:rsidR="00347F4D" w:rsidRDefault="00347F4D">
      <w:pPr>
        <w:pStyle w:val="Kazalovsebine1"/>
        <w:tabs>
          <w:tab w:val="right" w:leader="dot" w:pos="8777"/>
        </w:tabs>
        <w:rPr>
          <w:rFonts w:asciiTheme="minorHAnsi" w:eastAsiaTheme="minorEastAsia" w:hAnsiTheme="minorHAnsi"/>
          <w:noProof/>
          <w:sz w:val="22"/>
          <w:lang w:eastAsia="sl-SI"/>
        </w:rPr>
      </w:pPr>
      <w:hyperlink w:anchor="_Toc535340692" w:history="1">
        <w:r w:rsidRPr="00FA0A85">
          <w:rPr>
            <w:rStyle w:val="Hiperpovezava"/>
            <w:noProof/>
          </w:rPr>
          <w:t>5 RAZPRAVA</w:t>
        </w:r>
        <w:r>
          <w:rPr>
            <w:noProof/>
            <w:webHidden/>
          </w:rPr>
          <w:tab/>
        </w:r>
        <w:r>
          <w:rPr>
            <w:noProof/>
            <w:webHidden/>
          </w:rPr>
          <w:fldChar w:fldCharType="begin"/>
        </w:r>
        <w:r>
          <w:rPr>
            <w:noProof/>
            <w:webHidden/>
          </w:rPr>
          <w:instrText xml:space="preserve"> PAGEREF _Toc535340692 \h </w:instrText>
        </w:r>
        <w:r>
          <w:rPr>
            <w:noProof/>
            <w:webHidden/>
          </w:rPr>
        </w:r>
        <w:r>
          <w:rPr>
            <w:noProof/>
            <w:webHidden/>
          </w:rPr>
          <w:fldChar w:fldCharType="separate"/>
        </w:r>
        <w:r>
          <w:rPr>
            <w:noProof/>
            <w:webHidden/>
          </w:rPr>
          <w:t>7</w:t>
        </w:r>
        <w:r>
          <w:rPr>
            <w:noProof/>
            <w:webHidden/>
          </w:rPr>
          <w:fldChar w:fldCharType="end"/>
        </w:r>
      </w:hyperlink>
    </w:p>
    <w:p w:rsidR="00347F4D" w:rsidRDefault="00347F4D">
      <w:pPr>
        <w:pStyle w:val="Kazalovsebine1"/>
        <w:tabs>
          <w:tab w:val="right" w:leader="dot" w:pos="8777"/>
        </w:tabs>
        <w:rPr>
          <w:rFonts w:asciiTheme="minorHAnsi" w:eastAsiaTheme="minorEastAsia" w:hAnsiTheme="minorHAnsi"/>
          <w:noProof/>
          <w:sz w:val="22"/>
          <w:lang w:eastAsia="sl-SI"/>
        </w:rPr>
      </w:pPr>
      <w:hyperlink w:anchor="_Toc535340693" w:history="1">
        <w:r w:rsidRPr="00FA0A85">
          <w:rPr>
            <w:rStyle w:val="Hiperpovezava"/>
            <w:noProof/>
          </w:rPr>
          <w:t>6 ZAKLJUČEK, SKLEPI</w:t>
        </w:r>
        <w:r>
          <w:rPr>
            <w:noProof/>
            <w:webHidden/>
          </w:rPr>
          <w:tab/>
        </w:r>
        <w:r>
          <w:rPr>
            <w:noProof/>
            <w:webHidden/>
          </w:rPr>
          <w:fldChar w:fldCharType="begin"/>
        </w:r>
        <w:r>
          <w:rPr>
            <w:noProof/>
            <w:webHidden/>
          </w:rPr>
          <w:instrText xml:space="preserve"> PAGEREF _Toc535340693 \h </w:instrText>
        </w:r>
        <w:r>
          <w:rPr>
            <w:noProof/>
            <w:webHidden/>
          </w:rPr>
        </w:r>
        <w:r>
          <w:rPr>
            <w:noProof/>
            <w:webHidden/>
          </w:rPr>
          <w:fldChar w:fldCharType="separate"/>
        </w:r>
        <w:r>
          <w:rPr>
            <w:noProof/>
            <w:webHidden/>
          </w:rPr>
          <w:t>8</w:t>
        </w:r>
        <w:r>
          <w:rPr>
            <w:noProof/>
            <w:webHidden/>
          </w:rPr>
          <w:fldChar w:fldCharType="end"/>
        </w:r>
      </w:hyperlink>
    </w:p>
    <w:p w:rsidR="00347F4D" w:rsidRDefault="00347F4D">
      <w:pPr>
        <w:pStyle w:val="Kazalovsebine1"/>
        <w:tabs>
          <w:tab w:val="right" w:leader="dot" w:pos="8777"/>
        </w:tabs>
        <w:rPr>
          <w:rFonts w:asciiTheme="minorHAnsi" w:eastAsiaTheme="minorEastAsia" w:hAnsiTheme="minorHAnsi"/>
          <w:noProof/>
          <w:sz w:val="22"/>
          <w:lang w:eastAsia="sl-SI"/>
        </w:rPr>
      </w:pPr>
      <w:hyperlink w:anchor="_Toc535340694" w:history="1">
        <w:r w:rsidRPr="00FA0A85">
          <w:rPr>
            <w:rStyle w:val="Hiperpovezava"/>
            <w:noProof/>
          </w:rPr>
          <w:t>7 PRILOGE</w:t>
        </w:r>
        <w:r>
          <w:rPr>
            <w:noProof/>
            <w:webHidden/>
          </w:rPr>
          <w:tab/>
        </w:r>
        <w:r>
          <w:rPr>
            <w:noProof/>
            <w:webHidden/>
          </w:rPr>
          <w:fldChar w:fldCharType="begin"/>
        </w:r>
        <w:r>
          <w:rPr>
            <w:noProof/>
            <w:webHidden/>
          </w:rPr>
          <w:instrText xml:space="preserve"> PAGEREF _Toc535340694 \h </w:instrText>
        </w:r>
        <w:r>
          <w:rPr>
            <w:noProof/>
            <w:webHidden/>
          </w:rPr>
        </w:r>
        <w:r>
          <w:rPr>
            <w:noProof/>
            <w:webHidden/>
          </w:rPr>
          <w:fldChar w:fldCharType="separate"/>
        </w:r>
        <w:r>
          <w:rPr>
            <w:noProof/>
            <w:webHidden/>
          </w:rPr>
          <w:t>8</w:t>
        </w:r>
        <w:r>
          <w:rPr>
            <w:noProof/>
            <w:webHidden/>
          </w:rPr>
          <w:fldChar w:fldCharType="end"/>
        </w:r>
      </w:hyperlink>
    </w:p>
    <w:p w:rsidR="00347F4D" w:rsidRDefault="00347F4D">
      <w:pPr>
        <w:pStyle w:val="Kazalovsebine1"/>
        <w:tabs>
          <w:tab w:val="right" w:leader="dot" w:pos="8777"/>
        </w:tabs>
        <w:rPr>
          <w:rFonts w:asciiTheme="minorHAnsi" w:eastAsiaTheme="minorEastAsia" w:hAnsiTheme="minorHAnsi"/>
          <w:noProof/>
          <w:sz w:val="22"/>
          <w:lang w:eastAsia="sl-SI"/>
        </w:rPr>
      </w:pPr>
      <w:hyperlink w:anchor="_Toc535340695" w:history="1">
        <w:r w:rsidRPr="00FA0A85">
          <w:rPr>
            <w:rStyle w:val="Hiperpovezava"/>
            <w:noProof/>
          </w:rPr>
          <w:t>8 LITERATURA IN VIRI</w:t>
        </w:r>
        <w:r>
          <w:rPr>
            <w:noProof/>
            <w:webHidden/>
          </w:rPr>
          <w:tab/>
        </w:r>
        <w:r>
          <w:rPr>
            <w:noProof/>
            <w:webHidden/>
          </w:rPr>
          <w:fldChar w:fldCharType="begin"/>
        </w:r>
        <w:r>
          <w:rPr>
            <w:noProof/>
            <w:webHidden/>
          </w:rPr>
          <w:instrText xml:space="preserve"> PAGEREF _Toc535340695 \h </w:instrText>
        </w:r>
        <w:r>
          <w:rPr>
            <w:noProof/>
            <w:webHidden/>
          </w:rPr>
        </w:r>
        <w:r>
          <w:rPr>
            <w:noProof/>
            <w:webHidden/>
          </w:rPr>
          <w:fldChar w:fldCharType="separate"/>
        </w:r>
        <w:r>
          <w:rPr>
            <w:noProof/>
            <w:webHidden/>
          </w:rPr>
          <w:t>8</w:t>
        </w:r>
        <w:r>
          <w:rPr>
            <w:noProof/>
            <w:webHidden/>
          </w:rPr>
          <w:fldChar w:fldCharType="end"/>
        </w:r>
      </w:hyperlink>
    </w:p>
    <w:p w:rsidR="00E46F4D" w:rsidRDefault="00003712" w:rsidP="00E46F4D">
      <w:pPr>
        <w:spacing w:after="160" w:line="259" w:lineRule="auto"/>
      </w:pPr>
      <w:r>
        <w:fldChar w:fldCharType="end"/>
      </w:r>
    </w:p>
    <w:p w:rsidR="00E46F4D" w:rsidRDefault="00E46F4D" w:rsidP="00E46F4D">
      <w:pPr>
        <w:spacing w:after="160" w:line="259" w:lineRule="auto"/>
        <w:sectPr w:rsidR="00E46F4D" w:rsidSect="00010507">
          <w:footerReference w:type="default" r:id="rId8"/>
          <w:pgSz w:w="11906" w:h="16838"/>
          <w:pgMar w:top="1418" w:right="1418" w:bottom="1418" w:left="1701" w:header="709" w:footer="709" w:gutter="0"/>
          <w:cols w:space="708"/>
          <w:docGrid w:linePitch="360"/>
        </w:sectPr>
      </w:pPr>
    </w:p>
    <w:p w:rsidR="00E46F4D" w:rsidRDefault="00A70533" w:rsidP="00E46F4D">
      <w:pPr>
        <w:spacing w:after="160" w:line="259" w:lineRule="auto"/>
      </w:pPr>
      <w:r>
        <w:lastRenderedPageBreak/>
        <w:t>P</w:t>
      </w:r>
      <w:r w:rsidR="00E46F4D">
        <w:t>ovzetek</w:t>
      </w:r>
    </w:p>
    <w:p w:rsidR="00A70533" w:rsidRPr="006B7DA3" w:rsidRDefault="00A70533" w:rsidP="00A70533">
      <w:r w:rsidRPr="006B7DA3">
        <w:t>OSNOVNI NAMEN RAZISKAVE</w:t>
      </w:r>
    </w:p>
    <w:p w:rsidR="00A70533" w:rsidRPr="006B7DA3" w:rsidRDefault="00A70533" w:rsidP="00A70533">
      <w:r w:rsidRPr="006B7DA3">
        <w:t>KAKO JE BILA RAZISKAVA IZVEDENA?</w:t>
      </w:r>
    </w:p>
    <w:p w:rsidR="00A70533" w:rsidRPr="006B7DA3" w:rsidRDefault="00A70533" w:rsidP="00A70533">
      <w:r w:rsidRPr="006B7DA3">
        <w:t>GLAVNI REZULTATI</w:t>
      </w:r>
    </w:p>
    <w:p w:rsidR="00A70533" w:rsidRPr="006B7DA3" w:rsidRDefault="00A70533" w:rsidP="00A70533">
      <w:r w:rsidRPr="006B7DA3">
        <w:t xml:space="preserve">OMEJITVE </w:t>
      </w:r>
    </w:p>
    <w:p w:rsidR="00A70533" w:rsidRDefault="00A70533" w:rsidP="00E46F4D">
      <w:pPr>
        <w:spacing w:after="160" w:line="259" w:lineRule="auto"/>
      </w:pPr>
    </w:p>
    <w:p w:rsidR="00E46F4D" w:rsidRDefault="00E46F4D">
      <w:pPr>
        <w:spacing w:after="160" w:line="259" w:lineRule="auto"/>
      </w:pPr>
      <w:r>
        <w:br w:type="page"/>
      </w:r>
    </w:p>
    <w:p w:rsidR="00E46F4D" w:rsidRDefault="00E46F4D" w:rsidP="00347F4D">
      <w:pPr>
        <w:pStyle w:val="Naslov1"/>
      </w:pPr>
      <w:bookmarkStart w:id="0" w:name="_Toc535340688"/>
      <w:r>
        <w:lastRenderedPageBreak/>
        <w:t>uvod</w:t>
      </w:r>
      <w:bookmarkEnd w:id="0"/>
    </w:p>
    <w:p w:rsidR="00A70533" w:rsidRPr="006B7DA3" w:rsidRDefault="00A70533" w:rsidP="00A70533">
      <w:pPr>
        <w:numPr>
          <w:ilvl w:val="0"/>
          <w:numId w:val="2"/>
        </w:numPr>
        <w:spacing w:after="0" w:line="480" w:lineRule="auto"/>
        <w:jc w:val="both"/>
      </w:pPr>
      <w:r w:rsidRPr="006B7DA3">
        <w:t xml:space="preserve">najprej je opisano splošno področje iz teme raziskav; </w:t>
      </w:r>
    </w:p>
    <w:p w:rsidR="00A70533" w:rsidRPr="006B7DA3" w:rsidRDefault="00A70533" w:rsidP="00A70533">
      <w:pPr>
        <w:numPr>
          <w:ilvl w:val="0"/>
          <w:numId w:val="2"/>
        </w:numPr>
        <w:spacing w:after="0" w:line="480" w:lineRule="auto"/>
        <w:jc w:val="both"/>
      </w:pPr>
      <w:r w:rsidRPr="006B7DA3">
        <w:t xml:space="preserve">podan je namen, smisel raziskave; </w:t>
      </w:r>
    </w:p>
    <w:p w:rsidR="00A70533" w:rsidRPr="006B7DA3" w:rsidRDefault="00A70533" w:rsidP="00A70533">
      <w:pPr>
        <w:numPr>
          <w:ilvl w:val="0"/>
          <w:numId w:val="2"/>
        </w:numPr>
        <w:spacing w:after="0" w:line="480" w:lineRule="auto"/>
        <w:jc w:val="both"/>
      </w:pPr>
      <w:r w:rsidRPr="006B7DA3">
        <w:t xml:space="preserve">podani so že znani dosežki drugih avtorjev, ki pomenijo izhodišče za nadaljnje raziskave; </w:t>
      </w:r>
    </w:p>
    <w:p w:rsidR="00A70533" w:rsidRPr="006B7DA3" w:rsidRDefault="00A70533" w:rsidP="00A70533">
      <w:pPr>
        <w:numPr>
          <w:ilvl w:val="0"/>
          <w:numId w:val="2"/>
        </w:numPr>
        <w:spacing w:after="0" w:line="480" w:lineRule="auto"/>
        <w:jc w:val="both"/>
      </w:pPr>
      <w:r w:rsidRPr="006B7DA3">
        <w:t xml:space="preserve">predstavljena je hipoteza; </w:t>
      </w:r>
    </w:p>
    <w:p w:rsidR="00A70533" w:rsidRPr="006B7DA3" w:rsidRDefault="00A70533" w:rsidP="00A70533">
      <w:pPr>
        <w:numPr>
          <w:ilvl w:val="0"/>
          <w:numId w:val="2"/>
        </w:numPr>
        <w:spacing w:after="0" w:line="480" w:lineRule="auto"/>
        <w:jc w:val="both"/>
      </w:pPr>
      <w:r w:rsidRPr="006B7DA3">
        <w:t xml:space="preserve">na kratko je opisana struktura celotnega dela (opis in razlaga posameznih poglavij). </w:t>
      </w:r>
    </w:p>
    <w:p w:rsidR="00A70533" w:rsidRPr="006B7DA3" w:rsidRDefault="00A70533" w:rsidP="00A70533">
      <w:pPr>
        <w:jc w:val="both"/>
      </w:pPr>
      <w:r w:rsidRPr="006B7DA3">
        <w:t xml:space="preserve">Uvod mora pritegniti bralca z odgovori na naslednja vprašanja: </w:t>
      </w:r>
    </w:p>
    <w:p w:rsidR="00A70533" w:rsidRPr="006B7DA3" w:rsidRDefault="00A70533" w:rsidP="00A70533">
      <w:pPr>
        <w:jc w:val="both"/>
      </w:pPr>
    </w:p>
    <w:p w:rsidR="00A70533" w:rsidRPr="006B7DA3" w:rsidRDefault="00A70533" w:rsidP="00A70533">
      <w:pPr>
        <w:numPr>
          <w:ilvl w:val="0"/>
          <w:numId w:val="3"/>
        </w:numPr>
        <w:spacing w:after="0" w:line="480" w:lineRule="auto"/>
        <w:jc w:val="both"/>
        <w:rPr>
          <w:b/>
        </w:rPr>
      </w:pPr>
      <w:r w:rsidRPr="006B7DA3">
        <w:rPr>
          <w:b/>
        </w:rPr>
        <w:t xml:space="preserve">Zakaj ste se odločili za raziskavo? </w:t>
      </w:r>
    </w:p>
    <w:p w:rsidR="00A70533" w:rsidRPr="006B7DA3" w:rsidRDefault="00A70533" w:rsidP="00A70533">
      <w:pPr>
        <w:numPr>
          <w:ilvl w:val="0"/>
          <w:numId w:val="3"/>
        </w:numPr>
        <w:spacing w:after="0" w:line="480" w:lineRule="auto"/>
        <w:jc w:val="both"/>
        <w:rPr>
          <w:b/>
        </w:rPr>
      </w:pPr>
      <w:r w:rsidRPr="006B7DA3">
        <w:rPr>
          <w:b/>
        </w:rPr>
        <w:t xml:space="preserve">Kaj na splošno je raziskava hotela ugotoviti? </w:t>
      </w:r>
    </w:p>
    <w:p w:rsidR="00A70533" w:rsidRPr="006B7DA3" w:rsidRDefault="00A70533" w:rsidP="00A70533">
      <w:pPr>
        <w:numPr>
          <w:ilvl w:val="0"/>
          <w:numId w:val="3"/>
        </w:numPr>
        <w:spacing w:after="0" w:line="480" w:lineRule="auto"/>
        <w:jc w:val="both"/>
        <w:rPr>
          <w:b/>
        </w:rPr>
      </w:pPr>
      <w:r w:rsidRPr="006B7DA3">
        <w:rPr>
          <w:b/>
        </w:rPr>
        <w:t xml:space="preserve">Kaj je bila vaša hipoteza? </w:t>
      </w:r>
    </w:p>
    <w:p w:rsidR="00A70533" w:rsidRPr="006B7DA3" w:rsidRDefault="00A70533" w:rsidP="00A70533">
      <w:pPr>
        <w:numPr>
          <w:ilvl w:val="0"/>
          <w:numId w:val="3"/>
        </w:numPr>
        <w:spacing w:after="0" w:line="480" w:lineRule="auto"/>
        <w:jc w:val="both"/>
        <w:rPr>
          <w:b/>
        </w:rPr>
      </w:pPr>
      <w:r w:rsidRPr="006B7DA3">
        <w:rPr>
          <w:b/>
        </w:rPr>
        <w:t xml:space="preserve">Kaj konkretno je raziskava hotela pokazati? </w:t>
      </w:r>
    </w:p>
    <w:p w:rsidR="00A70533" w:rsidRPr="006B7DA3" w:rsidRDefault="00A70533" w:rsidP="00A70533">
      <w:pPr>
        <w:jc w:val="both"/>
      </w:pPr>
    </w:p>
    <w:p w:rsidR="00A70533" w:rsidRPr="006B7DA3" w:rsidRDefault="00A70533" w:rsidP="00A70533">
      <w:pPr>
        <w:jc w:val="both"/>
      </w:pPr>
    </w:p>
    <w:p w:rsidR="00A70533" w:rsidRPr="006B7DA3" w:rsidRDefault="00A70533" w:rsidP="00A70533">
      <w:pPr>
        <w:jc w:val="both"/>
      </w:pPr>
      <w:r w:rsidRPr="006B7DA3">
        <w:t xml:space="preserve">Hipoteza jedrnato postavlja kaj skuša raziskava dokazati in s tem usmerja raziskovalno delo. V nalogi za postavitev hipoteze lahko uporabimo izraze: </w:t>
      </w:r>
    </w:p>
    <w:p w:rsidR="00A70533" w:rsidRPr="006B7DA3" w:rsidRDefault="00A70533" w:rsidP="00A70533">
      <w:pPr>
        <w:jc w:val="both"/>
      </w:pPr>
    </w:p>
    <w:p w:rsidR="00A70533" w:rsidRPr="006B7DA3" w:rsidRDefault="00A70533" w:rsidP="00A70533">
      <w:pPr>
        <w:jc w:val="both"/>
      </w:pPr>
      <w:r w:rsidRPr="006B7DA3">
        <w:t>Domnevali smo, da ...</w:t>
      </w:r>
    </w:p>
    <w:p w:rsidR="00A70533" w:rsidRPr="006B7DA3" w:rsidRDefault="00A70533" w:rsidP="00A70533">
      <w:pPr>
        <w:jc w:val="both"/>
      </w:pPr>
      <w:r w:rsidRPr="006B7DA3">
        <w:t xml:space="preserve">Predvidevamo, da ... </w:t>
      </w:r>
    </w:p>
    <w:p w:rsidR="00A70533" w:rsidRPr="006B7DA3" w:rsidRDefault="00A70533" w:rsidP="00A70533">
      <w:pPr>
        <w:jc w:val="both"/>
      </w:pPr>
    </w:p>
    <w:p w:rsidR="00A70533" w:rsidRPr="006B7DA3" w:rsidRDefault="00A70533" w:rsidP="00A70533">
      <w:pPr>
        <w:jc w:val="both"/>
      </w:pPr>
      <w:r w:rsidRPr="006B7DA3">
        <w:t xml:space="preserve">Hipoteza mora biti enostavno oblikovana in lahko razumljiva ter ne sme vsebovati količinskih (številčnih) vrednosti. </w:t>
      </w:r>
    </w:p>
    <w:p w:rsidR="00A70533" w:rsidRDefault="00A70533">
      <w:pPr>
        <w:spacing w:after="160" w:line="259" w:lineRule="auto"/>
      </w:pPr>
    </w:p>
    <w:p w:rsidR="00E46F4D" w:rsidRDefault="00E46F4D">
      <w:pPr>
        <w:spacing w:after="160" w:line="259" w:lineRule="auto"/>
      </w:pPr>
    </w:p>
    <w:p w:rsidR="00A70533" w:rsidRPr="006B7DA3" w:rsidRDefault="00A70533" w:rsidP="005A194C">
      <w:pPr>
        <w:pStyle w:val="Naslov1"/>
      </w:pPr>
      <w:bookmarkStart w:id="1" w:name="_Toc437777565"/>
      <w:bookmarkStart w:id="2" w:name="_Toc437777637"/>
      <w:bookmarkStart w:id="3" w:name="_Toc437932310"/>
      <w:bookmarkStart w:id="4" w:name="_Toc535340689"/>
      <w:r w:rsidRPr="006B7DA3">
        <w:t>VSEBINSKI DEL</w:t>
      </w:r>
      <w:bookmarkEnd w:id="1"/>
      <w:bookmarkEnd w:id="2"/>
      <w:bookmarkEnd w:id="3"/>
      <w:bookmarkEnd w:id="4"/>
      <w:r w:rsidRPr="006B7DA3">
        <w:t xml:space="preserve"> </w:t>
      </w:r>
    </w:p>
    <w:p w:rsidR="00A70533" w:rsidRPr="006B7DA3" w:rsidRDefault="00A70533" w:rsidP="00A70533">
      <w:pPr>
        <w:pStyle w:val="NASLOV4RAVEN"/>
        <w:jc w:val="both"/>
      </w:pPr>
    </w:p>
    <w:p w:rsidR="00A70533" w:rsidRPr="006B7DA3" w:rsidRDefault="00A70533" w:rsidP="00347F4D">
      <w:pPr>
        <w:pStyle w:val="Naslov2"/>
      </w:pPr>
      <w:bookmarkStart w:id="5" w:name="_Toc437777566"/>
      <w:bookmarkStart w:id="6" w:name="_Toc437777638"/>
      <w:bookmarkStart w:id="7" w:name="_Toc437932311"/>
      <w:r w:rsidRPr="006B7DA3">
        <w:t>TEORETIČNI DEL</w:t>
      </w:r>
      <w:bookmarkEnd w:id="5"/>
      <w:bookmarkEnd w:id="6"/>
      <w:bookmarkEnd w:id="7"/>
      <w:r w:rsidRPr="006B7DA3">
        <w:t xml:space="preserve"> </w:t>
      </w:r>
    </w:p>
    <w:p w:rsidR="00A70533" w:rsidRPr="006B7DA3" w:rsidRDefault="00A70533" w:rsidP="00A70533">
      <w:pPr>
        <w:jc w:val="both"/>
      </w:pPr>
    </w:p>
    <w:p w:rsidR="00A70533" w:rsidRPr="006B7DA3" w:rsidRDefault="00A70533" w:rsidP="00A70533">
      <w:pPr>
        <w:jc w:val="both"/>
      </w:pPr>
      <w:r w:rsidRPr="006B7DA3">
        <w:lastRenderedPageBreak/>
        <w:t xml:space="preserve">V teoretičnem delu zberemo pregled objav, ki so bila na raziskovano temo že objavljene, povzamemo literaturo o tematiki, ki jo raziskujemo. Pazimo, da predstavimo le dosežke in dejstva, ki se nanašajo na naše raziskave in ki jih je dobro poznati za boljše razumevanje predstavljene raziskovalne naloge. Ta del naj bo kratek in jedrnat, s preobširnim teoretičnim delom lahko izgubimo na kakovosti raziskovalne naloge. Pri pisanju teoretičnega dela je potrebno dosledno navajati vire, iz katerih smo črpali navedeno v nalogi. Če navedenih dosežkov ali fotografij, ki smo jih črpali iz knjig, revij, časopisov ali spleta, ne citiramo, pomeni da kršimo avtorske pravice. Z navajanjem virov hkrati omogočimo, da se lahko bralec naše naloge globlje posveti tematiki, v kolikor ga le-ta zanima. </w:t>
      </w:r>
    </w:p>
    <w:p w:rsidR="00A70533" w:rsidRPr="006B7DA3" w:rsidRDefault="00A70533" w:rsidP="00A70533">
      <w:pPr>
        <w:jc w:val="both"/>
      </w:pPr>
    </w:p>
    <w:p w:rsidR="00A70533" w:rsidRPr="009C1BCB" w:rsidRDefault="00A70533" w:rsidP="00347F4D">
      <w:pPr>
        <w:pStyle w:val="Naslov2"/>
      </w:pPr>
      <w:bookmarkStart w:id="8" w:name="_Toc437932312"/>
      <w:r w:rsidRPr="009C1BCB">
        <w:t>EKSPERIMENTALNI DEL</w:t>
      </w:r>
      <w:bookmarkEnd w:id="8"/>
      <w:r w:rsidRPr="009C1BCB">
        <w:t xml:space="preserve"> </w:t>
      </w:r>
    </w:p>
    <w:p w:rsidR="00A70533" w:rsidRPr="006B7DA3" w:rsidRDefault="00A70533" w:rsidP="00A70533">
      <w:pPr>
        <w:jc w:val="both"/>
      </w:pPr>
    </w:p>
    <w:p w:rsidR="00A70533" w:rsidRPr="006B7DA3" w:rsidRDefault="00A70533" w:rsidP="00347F4D">
      <w:pPr>
        <w:pStyle w:val="Naslov2"/>
      </w:pPr>
      <w:bookmarkStart w:id="9" w:name="_Toc437777567"/>
      <w:bookmarkStart w:id="10" w:name="_Toc437777639"/>
      <w:bookmarkStart w:id="11" w:name="_Toc437932313"/>
      <w:bookmarkStart w:id="12" w:name="_GoBack"/>
      <w:bookmarkEnd w:id="12"/>
      <w:r w:rsidRPr="006B7DA3">
        <w:t>METODE IN MATERIALI/METODOLOGIJA</w:t>
      </w:r>
      <w:bookmarkEnd w:id="9"/>
      <w:bookmarkEnd w:id="10"/>
      <w:bookmarkEnd w:id="11"/>
    </w:p>
    <w:p w:rsidR="00A70533" w:rsidRPr="006B7DA3" w:rsidRDefault="00A70533" w:rsidP="00A70533">
      <w:pPr>
        <w:jc w:val="both"/>
      </w:pPr>
    </w:p>
    <w:p w:rsidR="00A70533" w:rsidRPr="006B7DA3" w:rsidRDefault="00A70533" w:rsidP="00A70533">
      <w:pPr>
        <w:jc w:val="both"/>
      </w:pPr>
    </w:p>
    <w:p w:rsidR="00A70533" w:rsidRPr="006B7DA3" w:rsidRDefault="00A70533" w:rsidP="00A70533">
      <w:pPr>
        <w:jc w:val="both"/>
      </w:pPr>
      <w:r w:rsidRPr="006B7DA3">
        <w:t xml:space="preserve">Pri metodah/metodologijah je potrebno navesti vse značilnosti in podrobnosti raziskovalnega dela. Iz metod mora drugi raziskovalec razbrati potek eksperimenta oz. študije do te mere, da lahko iz opisa dobi vse podatke za ponovitev izvedbe eksperimenta oz. študije. Na tak način lahko drugi raziskovalec potrdi ali zavrže naše ugotovitve. </w:t>
      </w:r>
    </w:p>
    <w:p w:rsidR="00A70533" w:rsidRPr="006B7DA3" w:rsidRDefault="00A70533" w:rsidP="00A70533">
      <w:pPr>
        <w:jc w:val="both"/>
      </w:pPr>
    </w:p>
    <w:p w:rsidR="00A70533" w:rsidRPr="006B7DA3" w:rsidRDefault="00A70533" w:rsidP="00A70533">
      <w:pPr>
        <w:jc w:val="both"/>
      </w:pPr>
      <w:r w:rsidRPr="006B7DA3">
        <w:t xml:space="preserve">Pomembno je, da navedemo  sredstva (kemikalije), opremo – aparature, računalniško opremo, računalniške programe itd., ki smo jih pri raziskovanju uporabili. </w:t>
      </w:r>
    </w:p>
    <w:p w:rsidR="00A70533" w:rsidRPr="006B7DA3" w:rsidRDefault="00A70533" w:rsidP="00A70533">
      <w:pPr>
        <w:jc w:val="both"/>
      </w:pPr>
    </w:p>
    <w:p w:rsidR="00A70533" w:rsidRPr="006B7DA3" w:rsidRDefault="00A70533" w:rsidP="00A70533">
      <w:pPr>
        <w:jc w:val="both"/>
        <w:rPr>
          <w:b/>
        </w:rPr>
      </w:pPr>
    </w:p>
    <w:p w:rsidR="00A70533" w:rsidRPr="006B7DA3" w:rsidRDefault="00A70533" w:rsidP="00A70533">
      <w:pPr>
        <w:jc w:val="both"/>
        <w:rPr>
          <w:b/>
        </w:rPr>
      </w:pPr>
      <w:r w:rsidRPr="006B7DA3">
        <w:rPr>
          <w:b/>
        </w:rPr>
        <w:t xml:space="preserve">Opisati je potrebno vse postopke, ki so bili uporabljeni pri raziskovalnem delu: </w:t>
      </w:r>
    </w:p>
    <w:p w:rsidR="00A70533" w:rsidRPr="006B7DA3" w:rsidRDefault="00A70533" w:rsidP="00A70533">
      <w:pPr>
        <w:jc w:val="both"/>
        <w:rPr>
          <w:b/>
        </w:rPr>
      </w:pPr>
    </w:p>
    <w:p w:rsidR="00A70533" w:rsidRPr="006B7DA3" w:rsidRDefault="00A70533" w:rsidP="00A70533">
      <w:pPr>
        <w:numPr>
          <w:ilvl w:val="0"/>
          <w:numId w:val="4"/>
        </w:numPr>
        <w:spacing w:after="0"/>
        <w:jc w:val="both"/>
      </w:pPr>
      <w:r w:rsidRPr="006B7DA3">
        <w:t xml:space="preserve">postopke merjenja, </w:t>
      </w:r>
    </w:p>
    <w:p w:rsidR="00A70533" w:rsidRPr="006B7DA3" w:rsidRDefault="00A70533" w:rsidP="00A70533">
      <w:pPr>
        <w:numPr>
          <w:ilvl w:val="0"/>
          <w:numId w:val="4"/>
        </w:numPr>
        <w:spacing w:after="0"/>
        <w:jc w:val="both"/>
      </w:pPr>
      <w:r w:rsidRPr="006B7DA3">
        <w:t xml:space="preserve">opazovanja, </w:t>
      </w:r>
    </w:p>
    <w:p w:rsidR="00A70533" w:rsidRPr="006B7DA3" w:rsidRDefault="00A70533" w:rsidP="00A70533">
      <w:pPr>
        <w:numPr>
          <w:ilvl w:val="0"/>
          <w:numId w:val="4"/>
        </w:numPr>
        <w:spacing w:after="0"/>
        <w:jc w:val="both"/>
      </w:pPr>
      <w:r w:rsidRPr="006B7DA3">
        <w:t xml:space="preserve">anketiranja, </w:t>
      </w:r>
    </w:p>
    <w:p w:rsidR="00A70533" w:rsidRPr="006B7DA3" w:rsidRDefault="00A70533" w:rsidP="00A70533">
      <w:pPr>
        <w:numPr>
          <w:ilvl w:val="0"/>
          <w:numId w:val="4"/>
        </w:numPr>
        <w:spacing w:after="0"/>
        <w:jc w:val="both"/>
      </w:pPr>
      <w:r w:rsidRPr="006B7DA3">
        <w:t xml:space="preserve">eksperimentiranja, </w:t>
      </w:r>
    </w:p>
    <w:p w:rsidR="00A70533" w:rsidRPr="006B7DA3" w:rsidRDefault="00A70533" w:rsidP="00A70533">
      <w:pPr>
        <w:numPr>
          <w:ilvl w:val="0"/>
          <w:numId w:val="4"/>
        </w:numPr>
        <w:spacing w:after="0"/>
        <w:jc w:val="both"/>
      </w:pPr>
      <w:r w:rsidRPr="006B7DA3">
        <w:t>analizi</w:t>
      </w:r>
      <w:r>
        <w:t>ranja.</w:t>
      </w:r>
    </w:p>
    <w:p w:rsidR="00A70533" w:rsidRPr="006B7DA3" w:rsidRDefault="00A70533" w:rsidP="00A70533">
      <w:pPr>
        <w:jc w:val="both"/>
      </w:pPr>
    </w:p>
    <w:p w:rsidR="00A70533" w:rsidRPr="006B7DA3" w:rsidRDefault="00A70533" w:rsidP="00A70533">
      <w:pPr>
        <w:jc w:val="both"/>
      </w:pPr>
      <w:r w:rsidRPr="006B7DA3">
        <w:t>Pri raziskovanju v nara</w:t>
      </w:r>
      <w:r w:rsidRPr="006B7DA3">
        <w:rPr>
          <w:b/>
        </w:rPr>
        <w:t>voslovnih in tehničnih vedah</w:t>
      </w:r>
      <w:r w:rsidRPr="006B7DA3">
        <w:t xml:space="preserve">, je najpogosteje uporabljena </w:t>
      </w:r>
      <w:r w:rsidRPr="006B7DA3">
        <w:rPr>
          <w:b/>
          <w:color w:val="00FF00"/>
        </w:rPr>
        <w:t>eksperimentalna metoda raziskovanja.</w:t>
      </w:r>
      <w:r w:rsidRPr="006B7DA3">
        <w:t xml:space="preserve"> </w:t>
      </w:r>
    </w:p>
    <w:p w:rsidR="00A70533" w:rsidRPr="006B7DA3" w:rsidRDefault="00A70533" w:rsidP="00A70533">
      <w:pPr>
        <w:jc w:val="both"/>
      </w:pPr>
    </w:p>
    <w:p w:rsidR="00A70533" w:rsidRPr="006B7DA3" w:rsidRDefault="00A70533" w:rsidP="00A70533">
      <w:pPr>
        <w:jc w:val="both"/>
      </w:pPr>
      <w:r w:rsidRPr="006B7DA3">
        <w:t xml:space="preserve">Pri </w:t>
      </w:r>
      <w:r w:rsidRPr="006B7DA3">
        <w:rPr>
          <w:b/>
        </w:rPr>
        <w:t>družboslovnih metodah</w:t>
      </w:r>
      <w:r w:rsidRPr="006B7DA3">
        <w:t xml:space="preserve"> se za raziskovanje najpogosteje uporabljajo</w:t>
      </w:r>
      <w:r>
        <w:t>:</w:t>
      </w:r>
      <w:r w:rsidRPr="006B7DA3">
        <w:t xml:space="preserve"> </w:t>
      </w:r>
    </w:p>
    <w:p w:rsidR="00A70533" w:rsidRPr="006B7DA3" w:rsidRDefault="00A70533" w:rsidP="00A70533">
      <w:pPr>
        <w:numPr>
          <w:ilvl w:val="0"/>
          <w:numId w:val="5"/>
        </w:numPr>
        <w:spacing w:after="0"/>
        <w:jc w:val="both"/>
      </w:pPr>
      <w:r w:rsidRPr="006B7DA3">
        <w:lastRenderedPageBreak/>
        <w:t xml:space="preserve">induktivno-deduktivna metoda, </w:t>
      </w:r>
    </w:p>
    <w:p w:rsidR="00A70533" w:rsidRPr="006B7DA3" w:rsidRDefault="00A70533" w:rsidP="00A70533">
      <w:pPr>
        <w:numPr>
          <w:ilvl w:val="0"/>
          <w:numId w:val="5"/>
        </w:numPr>
        <w:spacing w:after="0"/>
        <w:jc w:val="both"/>
      </w:pPr>
      <w:r w:rsidRPr="006B7DA3">
        <w:t xml:space="preserve">analitična metoda, </w:t>
      </w:r>
    </w:p>
    <w:p w:rsidR="00A70533" w:rsidRPr="006B7DA3" w:rsidRDefault="00A70533" w:rsidP="00A70533">
      <w:pPr>
        <w:numPr>
          <w:ilvl w:val="0"/>
          <w:numId w:val="5"/>
        </w:numPr>
        <w:spacing w:after="0"/>
        <w:jc w:val="both"/>
      </w:pPr>
      <w:r w:rsidRPr="006B7DA3">
        <w:t xml:space="preserve">sintetična metoda, </w:t>
      </w:r>
    </w:p>
    <w:p w:rsidR="00A70533" w:rsidRPr="006B7DA3" w:rsidRDefault="00A70533" w:rsidP="00A70533">
      <w:pPr>
        <w:numPr>
          <w:ilvl w:val="0"/>
          <w:numId w:val="5"/>
        </w:numPr>
        <w:spacing w:after="0"/>
        <w:jc w:val="both"/>
      </w:pPr>
      <w:r w:rsidRPr="006B7DA3">
        <w:t xml:space="preserve">statistična metoda, </w:t>
      </w:r>
    </w:p>
    <w:p w:rsidR="00A70533" w:rsidRPr="006B7DA3" w:rsidRDefault="00A70533" w:rsidP="00A70533">
      <w:pPr>
        <w:numPr>
          <w:ilvl w:val="0"/>
          <w:numId w:val="5"/>
        </w:numPr>
        <w:spacing w:after="0"/>
        <w:jc w:val="both"/>
      </w:pPr>
      <w:r w:rsidRPr="006B7DA3">
        <w:t xml:space="preserve">metoda </w:t>
      </w:r>
      <w:r>
        <w:t xml:space="preserve"> </w:t>
      </w:r>
      <w:r w:rsidRPr="006B7DA3">
        <w:t>anketiranja</w:t>
      </w:r>
      <w:r>
        <w:t>.</w:t>
      </w:r>
    </w:p>
    <w:p w:rsidR="00A70533" w:rsidRDefault="00A70533" w:rsidP="00A70533">
      <w:pPr>
        <w:jc w:val="both"/>
      </w:pPr>
    </w:p>
    <w:p w:rsidR="00A70533" w:rsidRDefault="00A70533" w:rsidP="00A70533">
      <w:pPr>
        <w:jc w:val="both"/>
      </w:pPr>
    </w:p>
    <w:p w:rsidR="00A70533" w:rsidRPr="006B7DA3" w:rsidRDefault="00A70533" w:rsidP="00A70533">
      <w:pPr>
        <w:jc w:val="both"/>
      </w:pPr>
    </w:p>
    <w:p w:rsidR="00A70533" w:rsidRPr="006B7DA3" w:rsidRDefault="00A70533" w:rsidP="00A70533">
      <w:pPr>
        <w:jc w:val="both"/>
      </w:pPr>
    </w:p>
    <w:p w:rsidR="00A70533" w:rsidRPr="006B7DA3" w:rsidRDefault="00A70533" w:rsidP="00A70533">
      <w:pPr>
        <w:jc w:val="both"/>
        <w:rPr>
          <w:b/>
        </w:rPr>
      </w:pPr>
      <w:r w:rsidRPr="006B7DA3">
        <w:rPr>
          <w:b/>
        </w:rPr>
        <w:t>Priporočilo:</w:t>
      </w:r>
    </w:p>
    <w:p w:rsidR="00A70533" w:rsidRPr="006B7DA3" w:rsidRDefault="00A70533" w:rsidP="00A70533">
      <w:pPr>
        <w:jc w:val="both"/>
      </w:pPr>
    </w:p>
    <w:p w:rsidR="00A70533" w:rsidRPr="006B7DA3" w:rsidRDefault="00A70533" w:rsidP="00A70533">
      <w:pPr>
        <w:jc w:val="both"/>
      </w:pPr>
      <w:r w:rsidRPr="006B7DA3">
        <w:t xml:space="preserve">Metodo anketiranja uporabimo le kot del raziskovalnega dela. Preden se odločimo za izvajanje ankete, moramo imeti podrobno izdelan raziskovalni načrt, saj lahko le tako sestavimo anketni vprašalnik, s katerim bomo postavili točno določena vprašanja, določeni skupini in številu ljudi, na točno določen način. Pri podajanju rezultatov zbranih z anketnimi vprašalniki se držimo načela, da istih rezultatov ne predstavljamo z grafom, diagramom in tabelo hkrati. Prav tako ni potrebno predstavljati v raziskovalni nalogi vsakega anketnega vprašanja in odgovorov posebej, ampak predstavimo le rezultate, ki sem nam zdijo najzanimivejši in smo z njimi prišli do novih spoznanj in dognanj, ali pa splošno ugotovitev iz ankete na kratko predstavimo. </w:t>
      </w:r>
    </w:p>
    <w:p w:rsidR="00A70533" w:rsidRPr="006B7DA3" w:rsidRDefault="00A70533" w:rsidP="00A70533">
      <w:pPr>
        <w:jc w:val="both"/>
      </w:pPr>
    </w:p>
    <w:p w:rsidR="00A70533" w:rsidRPr="006B7DA3" w:rsidRDefault="00A70533" w:rsidP="00A70533">
      <w:pPr>
        <w:jc w:val="both"/>
      </w:pPr>
      <w:r w:rsidRPr="006B7DA3">
        <w:t xml:space="preserve">Zaradi nedosledne  uporabe metode anketiranja pri mladih raziskovalcih se priporoča, da se to metodo izbere, ko za dosego podatkov ni na voljo nobena druga metoda, posebej za področja naravoslovja se svetuje izogibanje rabe anket, če je to le mogoče. </w:t>
      </w:r>
    </w:p>
    <w:p w:rsidR="00347F4D" w:rsidRDefault="00347F4D">
      <w:pPr>
        <w:spacing w:after="160" w:line="259" w:lineRule="auto"/>
      </w:pPr>
    </w:p>
    <w:p w:rsidR="00E46F4D" w:rsidRDefault="00E46F4D">
      <w:pPr>
        <w:spacing w:after="160" w:line="259" w:lineRule="auto"/>
      </w:pPr>
    </w:p>
    <w:p w:rsidR="00A70533" w:rsidRPr="009C1BCB" w:rsidRDefault="00A70533" w:rsidP="005A194C">
      <w:pPr>
        <w:pStyle w:val="Naslov1"/>
      </w:pPr>
      <w:bookmarkStart w:id="13" w:name="_Toc437932314"/>
      <w:bookmarkStart w:id="14" w:name="tri"/>
      <w:bookmarkStart w:id="15" w:name="_Toc535340690"/>
      <w:r w:rsidRPr="009C1BCB">
        <w:t>VRSTE RAZISKAV</w:t>
      </w:r>
      <w:bookmarkEnd w:id="13"/>
      <w:bookmarkEnd w:id="15"/>
      <w:r w:rsidRPr="009C1BCB">
        <w:t xml:space="preserve"> </w:t>
      </w:r>
      <w:r w:rsidRPr="009C1BCB">
        <w:rPr>
          <w:bCs/>
          <w:i/>
          <w:iCs/>
        </w:rPr>
        <w:t xml:space="preserve"> </w:t>
      </w:r>
      <w:bookmarkEnd w:id="14"/>
    </w:p>
    <w:p w:rsidR="00A70533" w:rsidRDefault="00A70533" w:rsidP="00A70533">
      <w:pPr>
        <w:pStyle w:val="Navadensplet"/>
        <w:jc w:val="both"/>
      </w:pPr>
      <w:r w:rsidRPr="009C1BCB">
        <w:t xml:space="preserve">Raziskave ločimo </w:t>
      </w:r>
    </w:p>
    <w:p w:rsidR="00A70533" w:rsidRDefault="00A70533" w:rsidP="00A70533">
      <w:pPr>
        <w:pStyle w:val="Navadensplet"/>
        <w:numPr>
          <w:ilvl w:val="0"/>
          <w:numId w:val="6"/>
        </w:numPr>
        <w:jc w:val="both"/>
      </w:pPr>
      <w:r w:rsidRPr="009C1BCB">
        <w:rPr>
          <w:b/>
        </w:rPr>
        <w:t>glede na temo</w:t>
      </w:r>
      <w:r w:rsidRPr="009C1BCB">
        <w:t xml:space="preserve">, ki smo jo izbrali </w:t>
      </w:r>
    </w:p>
    <w:p w:rsidR="00A70533" w:rsidRPr="002256F4" w:rsidRDefault="00A70533" w:rsidP="00A70533">
      <w:pPr>
        <w:pStyle w:val="Navadensplet"/>
        <w:ind w:left="360"/>
        <w:jc w:val="both"/>
      </w:pPr>
    </w:p>
    <w:p w:rsidR="00A70533" w:rsidRPr="002256F4" w:rsidRDefault="00A70533" w:rsidP="00A70533">
      <w:pPr>
        <w:pStyle w:val="Navadensplet"/>
        <w:jc w:val="both"/>
      </w:pPr>
      <w:r w:rsidRPr="002256F4">
        <w:rPr>
          <w:bCs/>
        </w:rPr>
        <w:t xml:space="preserve">a. </w:t>
      </w:r>
      <w:r w:rsidRPr="002256F4">
        <w:rPr>
          <w:i/>
          <w:iCs/>
          <w:color w:val="FF0000"/>
        </w:rPr>
        <w:t>teoretične</w:t>
      </w:r>
      <w:r w:rsidRPr="002256F4">
        <w:t>, kjer obravnavamo abstrakten problem, s katerim se je verjetno ukvarjal</w:t>
      </w:r>
    </w:p>
    <w:p w:rsidR="00A70533" w:rsidRPr="002256F4" w:rsidRDefault="00A70533" w:rsidP="00A70533">
      <w:pPr>
        <w:pStyle w:val="Navadensplet"/>
        <w:jc w:val="both"/>
      </w:pPr>
      <w:r w:rsidRPr="002256F4">
        <w:t>že kdo pred nami.</w:t>
      </w:r>
    </w:p>
    <w:p w:rsidR="00A70533" w:rsidRPr="002256F4" w:rsidRDefault="00A70533" w:rsidP="00A70533">
      <w:pPr>
        <w:pStyle w:val="Navadensplet"/>
        <w:jc w:val="both"/>
      </w:pPr>
      <w:r w:rsidRPr="002256F4">
        <w:rPr>
          <w:bCs/>
        </w:rPr>
        <w:t>b.</w:t>
      </w:r>
      <w:r w:rsidRPr="002256F4">
        <w:t xml:space="preserve"> </w:t>
      </w:r>
      <w:r w:rsidRPr="002256F4">
        <w:rPr>
          <w:color w:val="FF0000"/>
        </w:rPr>
        <w:t>e</w:t>
      </w:r>
      <w:r w:rsidRPr="002256F4">
        <w:rPr>
          <w:i/>
          <w:iCs/>
          <w:color w:val="FF0000"/>
        </w:rPr>
        <w:t>ksperimentalne</w:t>
      </w:r>
      <w:r w:rsidRPr="002256F4">
        <w:t xml:space="preserve">, kjer z znanstvenim postopkom raziskujemo nek problem ali dokazujemo </w:t>
      </w:r>
    </w:p>
    <w:p w:rsidR="00A70533" w:rsidRPr="002256F4" w:rsidRDefault="00A70533" w:rsidP="00A70533">
      <w:pPr>
        <w:pStyle w:val="Navadensplet"/>
        <w:jc w:val="both"/>
      </w:pPr>
      <w:r w:rsidRPr="002256F4">
        <w:t xml:space="preserve">določene hipoteze. </w:t>
      </w:r>
    </w:p>
    <w:p w:rsidR="00A70533" w:rsidRPr="009C1BCB" w:rsidRDefault="00A70533" w:rsidP="00A70533">
      <w:pPr>
        <w:pStyle w:val="Navadensplet"/>
        <w:jc w:val="both"/>
      </w:pPr>
    </w:p>
    <w:p w:rsidR="00A70533" w:rsidRDefault="00A70533" w:rsidP="00A70533">
      <w:pPr>
        <w:pStyle w:val="Navadensplet"/>
        <w:numPr>
          <w:ilvl w:val="0"/>
          <w:numId w:val="6"/>
        </w:numPr>
        <w:jc w:val="both"/>
        <w:rPr>
          <w:b/>
        </w:rPr>
      </w:pPr>
      <w:r w:rsidRPr="009C1BCB">
        <w:rPr>
          <w:b/>
        </w:rPr>
        <w:t>in način dela</w:t>
      </w:r>
    </w:p>
    <w:p w:rsidR="00A70533" w:rsidRPr="002256F4" w:rsidRDefault="00A70533" w:rsidP="00A70533">
      <w:pPr>
        <w:pStyle w:val="Navadensplet"/>
        <w:ind w:left="360"/>
        <w:jc w:val="both"/>
      </w:pPr>
    </w:p>
    <w:p w:rsidR="00A70533" w:rsidRPr="002256F4" w:rsidRDefault="00A70533" w:rsidP="00A70533">
      <w:pPr>
        <w:pStyle w:val="Navadensplet"/>
        <w:jc w:val="both"/>
      </w:pPr>
      <w:r w:rsidRPr="002256F4">
        <w:rPr>
          <w:bCs/>
        </w:rPr>
        <w:t>a.</w:t>
      </w:r>
      <w:r w:rsidRPr="002256F4">
        <w:t xml:space="preserve"> </w:t>
      </w:r>
      <w:r w:rsidRPr="002256F4">
        <w:rPr>
          <w:i/>
          <w:iCs/>
          <w:color w:val="FF0000"/>
        </w:rPr>
        <w:t>laboratorijske</w:t>
      </w:r>
      <w:r w:rsidRPr="002256F4">
        <w:t>, izvajamo jih v laboratorijih v šoli. Omejene so na naravoslovna področja.</w:t>
      </w:r>
    </w:p>
    <w:p w:rsidR="00A70533" w:rsidRPr="002256F4" w:rsidRDefault="00A70533" w:rsidP="00A70533">
      <w:pPr>
        <w:pStyle w:val="Navadensplet"/>
        <w:jc w:val="both"/>
      </w:pPr>
      <w:r w:rsidRPr="002256F4">
        <w:t>Pred pričetkom dela v laboratoriju moramo zagotoviti vso potrebno opremo za</w:t>
      </w:r>
    </w:p>
    <w:p w:rsidR="00A70533" w:rsidRPr="002256F4" w:rsidRDefault="00A70533" w:rsidP="00A70533">
      <w:pPr>
        <w:pStyle w:val="Navadensplet"/>
        <w:jc w:val="both"/>
      </w:pPr>
      <w:r w:rsidRPr="002256F4">
        <w:t>izvedbo eksperimentalnega dela raziskovalne naloge, učenci pa se z njo najprej</w:t>
      </w:r>
    </w:p>
    <w:p w:rsidR="00A70533" w:rsidRPr="002256F4" w:rsidRDefault="00A70533" w:rsidP="00A70533">
      <w:pPr>
        <w:pStyle w:val="Navadensplet"/>
        <w:jc w:val="both"/>
      </w:pPr>
      <w:r w:rsidRPr="002256F4">
        <w:t>seznanijo.</w:t>
      </w:r>
    </w:p>
    <w:p w:rsidR="00A70533" w:rsidRPr="002256F4" w:rsidRDefault="00A70533" w:rsidP="00A70533">
      <w:pPr>
        <w:pStyle w:val="Navadensplet"/>
        <w:jc w:val="both"/>
      </w:pPr>
    </w:p>
    <w:p w:rsidR="00A70533" w:rsidRPr="002256F4" w:rsidRDefault="00A70533" w:rsidP="00A70533">
      <w:pPr>
        <w:pStyle w:val="Navadensplet"/>
        <w:jc w:val="both"/>
      </w:pPr>
      <w:r w:rsidRPr="002256F4">
        <w:rPr>
          <w:bCs/>
        </w:rPr>
        <w:t>b.</w:t>
      </w:r>
      <w:r w:rsidRPr="002256F4">
        <w:t xml:space="preserve"> </w:t>
      </w:r>
      <w:r w:rsidRPr="002256F4">
        <w:rPr>
          <w:i/>
          <w:iCs/>
          <w:color w:val="FF0000"/>
        </w:rPr>
        <w:t>terenske</w:t>
      </w:r>
      <w:r w:rsidRPr="002256F4">
        <w:t xml:space="preserve">, izvajajo se na terenu. Vključujejo tako naravoslovne kot družboslovne </w:t>
      </w:r>
    </w:p>
    <w:p w:rsidR="00A70533" w:rsidRPr="002256F4" w:rsidRDefault="00A70533" w:rsidP="00A70533">
      <w:pPr>
        <w:pStyle w:val="Navadensplet"/>
        <w:jc w:val="both"/>
      </w:pPr>
      <w:r w:rsidRPr="002256F4">
        <w:t xml:space="preserve">teme. Med terenske raziskave sodijo vzorčenje ter zbiranje virov in literature. </w:t>
      </w:r>
    </w:p>
    <w:p w:rsidR="00A70533" w:rsidRPr="002256F4" w:rsidRDefault="00A70533" w:rsidP="00A70533">
      <w:pPr>
        <w:pStyle w:val="Navadensplet"/>
        <w:jc w:val="both"/>
      </w:pPr>
      <w:r w:rsidRPr="002256F4">
        <w:t xml:space="preserve">Terensko delo mora biti načrtovano, pred odhodom na teren naj bo pripravljena vsa </w:t>
      </w:r>
    </w:p>
    <w:p w:rsidR="00A70533" w:rsidRPr="002256F4" w:rsidRDefault="00A70533" w:rsidP="00A70533">
      <w:pPr>
        <w:pStyle w:val="Navadensplet"/>
        <w:jc w:val="both"/>
      </w:pPr>
      <w:r w:rsidRPr="002256F4">
        <w:t xml:space="preserve">potrebna oprema za izvedbo vzorčenja. Učence opozorimo na pravilno shranjevanje </w:t>
      </w:r>
    </w:p>
    <w:p w:rsidR="00A70533" w:rsidRDefault="00A70533" w:rsidP="00A70533">
      <w:pPr>
        <w:pStyle w:val="Navadensplet"/>
        <w:jc w:val="both"/>
      </w:pPr>
      <w:r w:rsidRPr="002256F4">
        <w:t>vzorcev, vsak vzorec mora biti označen in popisan ter vnesen na karto.</w:t>
      </w:r>
      <w:r w:rsidRPr="009C1BCB">
        <w:t xml:space="preserve"> </w:t>
      </w:r>
    </w:p>
    <w:p w:rsidR="00A70533" w:rsidRPr="006B7DA3" w:rsidRDefault="00A70533" w:rsidP="00A70533">
      <w:pPr>
        <w:jc w:val="both"/>
      </w:pPr>
    </w:p>
    <w:p w:rsidR="00A70533" w:rsidRPr="006B7DA3" w:rsidRDefault="00A70533" w:rsidP="00A70533">
      <w:pPr>
        <w:jc w:val="both"/>
      </w:pPr>
    </w:p>
    <w:p w:rsidR="00A70533" w:rsidRPr="006B7DA3" w:rsidRDefault="00A70533" w:rsidP="00B64675">
      <w:pPr>
        <w:pStyle w:val="Naslov1"/>
      </w:pPr>
      <w:bookmarkStart w:id="16" w:name="_Toc437777568"/>
      <w:bookmarkStart w:id="17" w:name="_Toc437777640"/>
      <w:bookmarkStart w:id="18" w:name="_Toc437932315"/>
      <w:bookmarkStart w:id="19" w:name="_Toc535340691"/>
      <w:r w:rsidRPr="006B7DA3">
        <w:t>REZULTATI</w:t>
      </w:r>
      <w:bookmarkEnd w:id="16"/>
      <w:bookmarkEnd w:id="17"/>
      <w:bookmarkEnd w:id="18"/>
      <w:bookmarkEnd w:id="19"/>
      <w:r w:rsidRPr="006B7DA3">
        <w:t xml:space="preserve"> </w:t>
      </w:r>
    </w:p>
    <w:p w:rsidR="00A70533" w:rsidRPr="006B7DA3" w:rsidRDefault="00A70533" w:rsidP="00A70533">
      <w:pPr>
        <w:jc w:val="both"/>
      </w:pPr>
    </w:p>
    <w:p w:rsidR="00A70533" w:rsidRPr="006B7DA3" w:rsidRDefault="00A70533" w:rsidP="00A70533">
      <w:pPr>
        <w:jc w:val="both"/>
      </w:pPr>
      <w:r w:rsidRPr="006B7DA3">
        <w:t xml:space="preserve">Rezultati so najvažnejši del raziskovalne naloge. V tem delu opišemo rezultate opazovanj, analiz, meritev ... </w:t>
      </w:r>
    </w:p>
    <w:p w:rsidR="00A70533" w:rsidRPr="006B7DA3" w:rsidRDefault="00A70533" w:rsidP="00A70533">
      <w:pPr>
        <w:jc w:val="both"/>
      </w:pPr>
      <w:r w:rsidRPr="006B7DA3">
        <w:t xml:space="preserve">Opisani morajo biti samo glavni, neizpodbitni rezultati, brez nepotrebnih ponavljanj. Za predstavitev pogosto uporabimo vizualni način prikazovanja informacij (grafi, tabele, preglednice, fotografije, skice ...). </w:t>
      </w:r>
    </w:p>
    <w:p w:rsidR="00A70533" w:rsidRPr="006B7DA3" w:rsidRDefault="00A70533" w:rsidP="00A70533">
      <w:pPr>
        <w:jc w:val="both"/>
      </w:pPr>
      <w:r w:rsidRPr="006B7DA3">
        <w:t xml:space="preserve">Pri podajanju rezultatov na vizualni način pazimo na podvajanje podajanja rezultatov, kar pomeni, če podamo rezultate tabelarično, ni potrebe podajanja istih rezultatov še grafično. Pazimo, da umestimo rezultate pri odstavku, v katerem smo jih napovedali oz. opisali, če je le možno naj bo razlaga na isti strani kot je vizualno podan rezultat. </w:t>
      </w:r>
    </w:p>
    <w:p w:rsidR="00A70533" w:rsidRDefault="00A70533" w:rsidP="00A70533">
      <w:pPr>
        <w:jc w:val="both"/>
      </w:pPr>
    </w:p>
    <w:p w:rsidR="00347F4D" w:rsidRPr="006B7DA3" w:rsidRDefault="00347F4D" w:rsidP="00A70533">
      <w:pPr>
        <w:jc w:val="both"/>
      </w:pPr>
    </w:p>
    <w:p w:rsidR="00A70533" w:rsidRPr="006B7DA3" w:rsidRDefault="00A70533" w:rsidP="00B64675">
      <w:pPr>
        <w:pStyle w:val="Naslov1"/>
      </w:pPr>
      <w:bookmarkStart w:id="20" w:name="_Toc437777569"/>
      <w:bookmarkStart w:id="21" w:name="_Toc437777641"/>
      <w:bookmarkStart w:id="22" w:name="_Toc437932316"/>
      <w:bookmarkStart w:id="23" w:name="_Toc535340692"/>
      <w:r w:rsidRPr="006B7DA3">
        <w:t>RAZPRAVA</w:t>
      </w:r>
      <w:bookmarkEnd w:id="20"/>
      <w:bookmarkEnd w:id="21"/>
      <w:bookmarkEnd w:id="22"/>
      <w:bookmarkEnd w:id="23"/>
    </w:p>
    <w:p w:rsidR="00A70533" w:rsidRPr="006B7DA3" w:rsidRDefault="00A70533" w:rsidP="00A70533">
      <w:pPr>
        <w:jc w:val="both"/>
      </w:pPr>
    </w:p>
    <w:p w:rsidR="00A70533" w:rsidRPr="006B7DA3" w:rsidRDefault="00A70533" w:rsidP="00A70533">
      <w:pPr>
        <w:jc w:val="both"/>
      </w:pPr>
      <w:r w:rsidRPr="006B7DA3">
        <w:lastRenderedPageBreak/>
        <w:t xml:space="preserve">Razprava je razlaga, ki ovrednoti pomen posameznih rezultatov. Na tem mestu je potrebno opozoriti na tiste ugotovitve, ki odpirajo nova, še neraziskana področja. </w:t>
      </w:r>
    </w:p>
    <w:p w:rsidR="00A70533" w:rsidRPr="006B7DA3" w:rsidRDefault="00A70533" w:rsidP="00A70533">
      <w:pPr>
        <w:jc w:val="both"/>
      </w:pPr>
    </w:p>
    <w:p w:rsidR="00A70533" w:rsidRPr="006B7DA3" w:rsidRDefault="00A70533" w:rsidP="00A70533">
      <w:pPr>
        <w:jc w:val="both"/>
      </w:pPr>
      <w:r w:rsidRPr="006B7DA3">
        <w:t xml:space="preserve">V razpravi moramo najti odgovore na vprašanja kot so: </w:t>
      </w:r>
    </w:p>
    <w:p w:rsidR="00A70533" w:rsidRPr="006B7DA3" w:rsidRDefault="00A70533" w:rsidP="00A70533">
      <w:pPr>
        <w:jc w:val="both"/>
      </w:pPr>
      <w:r w:rsidRPr="006B7DA3">
        <w:t xml:space="preserve">Ali raziskava potrjuje hipotezo? Če je ne, zakaj ne? </w:t>
      </w:r>
    </w:p>
    <w:p w:rsidR="00A70533" w:rsidRPr="006B7DA3" w:rsidRDefault="00A70533" w:rsidP="00A70533">
      <w:pPr>
        <w:jc w:val="both"/>
      </w:pPr>
      <w:r w:rsidRPr="006B7DA3">
        <w:t xml:space="preserve">Ali so bile raziskovalne metode primerne? Če ne, zakaj ne? </w:t>
      </w:r>
    </w:p>
    <w:p w:rsidR="00A70533" w:rsidRPr="006B7DA3" w:rsidRDefault="00A70533" w:rsidP="00A70533">
      <w:pPr>
        <w:jc w:val="both"/>
      </w:pPr>
      <w:r w:rsidRPr="006B7DA3">
        <w:t xml:space="preserve">Kako bi lahko raziskavo spremenili, da bi prišli do boljših ugotovitev? </w:t>
      </w:r>
    </w:p>
    <w:p w:rsidR="00A70533" w:rsidRPr="006B7DA3" w:rsidRDefault="00A70533" w:rsidP="00A70533">
      <w:pPr>
        <w:jc w:val="both"/>
      </w:pPr>
    </w:p>
    <w:p w:rsidR="00A70533" w:rsidRPr="006B7DA3" w:rsidRDefault="00A70533" w:rsidP="00A70533">
      <w:pPr>
        <w:jc w:val="both"/>
      </w:pPr>
      <w:r w:rsidRPr="006B7DA3">
        <w:t xml:space="preserve">Poglavje Razprava lahko združimo s poglavjem Rezultati in tako sproti komentiramo predstavljene rezultate. </w:t>
      </w:r>
    </w:p>
    <w:p w:rsidR="00A70533" w:rsidRDefault="00A70533">
      <w:pPr>
        <w:spacing w:after="160" w:line="259" w:lineRule="auto"/>
      </w:pPr>
    </w:p>
    <w:p w:rsidR="00347F4D" w:rsidRDefault="00347F4D">
      <w:pPr>
        <w:spacing w:after="160" w:line="259" w:lineRule="auto"/>
      </w:pPr>
    </w:p>
    <w:p w:rsidR="00A70533" w:rsidRPr="006B7DA3" w:rsidRDefault="00A70533" w:rsidP="00B64675">
      <w:pPr>
        <w:pStyle w:val="Naslov1"/>
      </w:pPr>
      <w:bookmarkStart w:id="24" w:name="_Toc437777570"/>
      <w:bookmarkStart w:id="25" w:name="_Toc437777642"/>
      <w:bookmarkStart w:id="26" w:name="_Toc437932317"/>
      <w:bookmarkStart w:id="27" w:name="_Toc535340693"/>
      <w:r w:rsidRPr="006B7DA3">
        <w:t>ZAKLJUČEK, SKLEPI</w:t>
      </w:r>
      <w:bookmarkEnd w:id="24"/>
      <w:bookmarkEnd w:id="25"/>
      <w:bookmarkEnd w:id="26"/>
      <w:bookmarkEnd w:id="27"/>
      <w:r w:rsidRPr="006B7DA3">
        <w:t xml:space="preserve"> </w:t>
      </w:r>
    </w:p>
    <w:p w:rsidR="00A70533" w:rsidRPr="006B7DA3" w:rsidRDefault="00A70533" w:rsidP="00A70533">
      <w:pPr>
        <w:jc w:val="both"/>
      </w:pPr>
    </w:p>
    <w:p w:rsidR="00A70533" w:rsidRPr="006B7DA3" w:rsidRDefault="00A70533" w:rsidP="00A70533">
      <w:pPr>
        <w:jc w:val="both"/>
      </w:pPr>
      <w:r w:rsidRPr="006B7DA3">
        <w:t>V zaključku strnemo rezultate, ki smo jih pridobili</w:t>
      </w:r>
      <w:r>
        <w:t xml:space="preserve"> </w:t>
      </w:r>
      <w:r w:rsidRPr="006B7DA3">
        <w:t xml:space="preserve">skozi celoten raziskovalni proces. Osredotočimo sena predstavitev ugotovitev in sklepov ter jih ovrednotimo glede na postavljeno hipotezo oz. raziskovalni cilj. Zapišemo, če smo hipotezo potrdili ali zavrnili. V zaključku nakažemo tudi odprta vprašanja, ki so se porodila med raziskovanjem in nakazujejo nadaljnja raziskovanja. </w:t>
      </w:r>
    </w:p>
    <w:p w:rsidR="00A70533" w:rsidRPr="006B7DA3" w:rsidRDefault="00A70533" w:rsidP="00A70533">
      <w:pPr>
        <w:jc w:val="both"/>
      </w:pPr>
    </w:p>
    <w:p w:rsidR="00E46F4D" w:rsidRDefault="00E46F4D">
      <w:pPr>
        <w:spacing w:after="160" w:line="259" w:lineRule="auto"/>
      </w:pPr>
    </w:p>
    <w:p w:rsidR="00E46F4D" w:rsidRDefault="00A70533" w:rsidP="00E46F4D">
      <w:pPr>
        <w:spacing w:after="160" w:line="259" w:lineRule="auto"/>
      </w:pPr>
      <w:r>
        <w:t>kazalo prilog, kazalo tabel, slik in grafov</w:t>
      </w:r>
    </w:p>
    <w:p w:rsidR="00A70533" w:rsidRPr="006B7DA3" w:rsidRDefault="00A70533" w:rsidP="00B64675">
      <w:pPr>
        <w:pStyle w:val="Naslov1"/>
      </w:pPr>
      <w:bookmarkStart w:id="28" w:name="_Toc437777571"/>
      <w:bookmarkStart w:id="29" w:name="_Toc437777643"/>
      <w:bookmarkStart w:id="30" w:name="_Toc437932318"/>
      <w:bookmarkStart w:id="31" w:name="_Toc535340694"/>
      <w:r w:rsidRPr="006B7DA3">
        <w:t>PRILOGE</w:t>
      </w:r>
      <w:bookmarkEnd w:id="28"/>
      <w:bookmarkEnd w:id="29"/>
      <w:bookmarkEnd w:id="30"/>
      <w:bookmarkEnd w:id="31"/>
      <w:r w:rsidRPr="006B7DA3">
        <w:t xml:space="preserve"> </w:t>
      </w:r>
    </w:p>
    <w:p w:rsidR="00A70533" w:rsidRPr="006B7DA3" w:rsidRDefault="00A70533" w:rsidP="00A70533">
      <w:pPr>
        <w:jc w:val="both"/>
      </w:pPr>
      <w:r w:rsidRPr="006B7DA3">
        <w:t>Vso gradivo, za katerega se nam zdi, da bi ga bilo smiselno predstaviti, pa ga zaradi obširnosti nismo</w:t>
      </w:r>
      <w:r>
        <w:t xml:space="preserve"> </w:t>
      </w:r>
      <w:r w:rsidRPr="006B7DA3">
        <w:t>uvrstili v osnovno besedilo, razvrstimo med priloge</w:t>
      </w:r>
      <w:r>
        <w:t xml:space="preserve">. </w:t>
      </w:r>
    </w:p>
    <w:p w:rsidR="00A70533" w:rsidRDefault="00A70533">
      <w:pPr>
        <w:spacing w:after="160" w:line="259" w:lineRule="auto"/>
      </w:pPr>
    </w:p>
    <w:p w:rsidR="00347F4D" w:rsidRDefault="00347F4D">
      <w:pPr>
        <w:spacing w:after="160" w:line="259" w:lineRule="auto"/>
      </w:pPr>
    </w:p>
    <w:p w:rsidR="00A70533" w:rsidRPr="006B7DA3" w:rsidRDefault="00A70533" w:rsidP="00B64675">
      <w:pPr>
        <w:pStyle w:val="Naslov1"/>
      </w:pPr>
      <w:bookmarkStart w:id="32" w:name="_Toc437777572"/>
      <w:bookmarkStart w:id="33" w:name="_Toc437777644"/>
      <w:bookmarkStart w:id="34" w:name="_Toc437932319"/>
      <w:bookmarkStart w:id="35" w:name="_Toc535340695"/>
      <w:r w:rsidRPr="006B7DA3">
        <w:t>LITERATURA IN VIRI</w:t>
      </w:r>
      <w:bookmarkEnd w:id="32"/>
      <w:bookmarkEnd w:id="33"/>
      <w:bookmarkEnd w:id="34"/>
      <w:bookmarkEnd w:id="35"/>
      <w:r w:rsidRPr="006B7DA3">
        <w:t xml:space="preserve"> </w:t>
      </w:r>
    </w:p>
    <w:p w:rsidR="00A70533" w:rsidRPr="006B7DA3" w:rsidRDefault="00A70533" w:rsidP="00A70533">
      <w:pPr>
        <w:jc w:val="both"/>
      </w:pPr>
    </w:p>
    <w:p w:rsidR="00A70533" w:rsidRPr="006B7DA3" w:rsidRDefault="00A70533" w:rsidP="00A70533">
      <w:pPr>
        <w:jc w:val="both"/>
      </w:pPr>
      <w:bookmarkStart w:id="36" w:name="_Toc353116601"/>
      <w:bookmarkStart w:id="37" w:name="_Toc437777573"/>
      <w:bookmarkStart w:id="38" w:name="_Toc437777645"/>
      <w:r w:rsidRPr="006B7DA3">
        <w:t>NAVAJANJE UPORABLJENE LITERATURE</w:t>
      </w:r>
      <w:bookmarkEnd w:id="36"/>
      <w:bookmarkEnd w:id="37"/>
      <w:bookmarkEnd w:id="38"/>
      <w:r w:rsidRPr="006B7DA3">
        <w:t xml:space="preserve"> </w:t>
      </w:r>
    </w:p>
    <w:p w:rsidR="00A70533" w:rsidRPr="006B7DA3" w:rsidRDefault="00A70533" w:rsidP="00A70533">
      <w:pPr>
        <w:jc w:val="both"/>
      </w:pPr>
      <w:bookmarkStart w:id="39" w:name="_Toc437777574"/>
      <w:bookmarkStart w:id="40" w:name="_Toc437777646"/>
      <w:r w:rsidRPr="006B7DA3">
        <w:t>(natančneje predstavljeno na spletni strani šole)</w:t>
      </w:r>
      <w:bookmarkEnd w:id="39"/>
      <w:bookmarkEnd w:id="40"/>
    </w:p>
    <w:p w:rsidR="00A70533" w:rsidRPr="006B7DA3" w:rsidRDefault="00A70533" w:rsidP="00A70533">
      <w:pPr>
        <w:jc w:val="both"/>
      </w:pPr>
    </w:p>
    <w:p w:rsidR="00A70533" w:rsidRPr="006B7DA3" w:rsidRDefault="00A70533" w:rsidP="00A70533">
      <w:pPr>
        <w:jc w:val="both"/>
      </w:pPr>
      <w:r w:rsidRPr="006B7DA3">
        <w:lastRenderedPageBreak/>
        <w:t xml:space="preserve">Seznam pišemo po abecednem redu priimkov avtorjev/avtoric. </w:t>
      </w:r>
    </w:p>
    <w:p w:rsidR="00A70533" w:rsidRPr="006B7DA3" w:rsidRDefault="00A70533" w:rsidP="00A70533">
      <w:pPr>
        <w:jc w:val="both"/>
      </w:pPr>
      <w:r w:rsidRPr="006B7DA3">
        <w:t xml:space="preserve">Vsako delo mora vsebovati priimek in ime avtorja/avtorice, če pa je le-teh več jih lahko nekaj izpustimo, naslov, založbo, kraj in letnico izdaje. </w:t>
      </w:r>
    </w:p>
    <w:p w:rsidR="00A70533" w:rsidRDefault="00A70533" w:rsidP="00A70533">
      <w:pPr>
        <w:jc w:val="both"/>
      </w:pPr>
      <w:r w:rsidRPr="006B7DA3">
        <w:t xml:space="preserve">Načinov zapisov je več: </w:t>
      </w:r>
    </w:p>
    <w:p w:rsidR="00A70533" w:rsidRPr="006B7DA3" w:rsidRDefault="00A70533" w:rsidP="00A70533">
      <w:pPr>
        <w:jc w:val="both"/>
      </w:pPr>
    </w:p>
    <w:p w:rsidR="00A70533" w:rsidRPr="00BC7C5B" w:rsidRDefault="00A70533" w:rsidP="00A70533">
      <w:pPr>
        <w:jc w:val="both"/>
        <w:rPr>
          <w:u w:val="single"/>
        </w:rPr>
      </w:pPr>
      <w:r w:rsidRPr="00BC7C5B">
        <w:rPr>
          <w:u w:val="single"/>
        </w:rPr>
        <w:t xml:space="preserve">knjige </w:t>
      </w:r>
    </w:p>
    <w:p w:rsidR="00A70533" w:rsidRPr="006B7DA3" w:rsidRDefault="00A70533" w:rsidP="00A70533">
      <w:pPr>
        <w:jc w:val="both"/>
      </w:pPr>
    </w:p>
    <w:p w:rsidR="00A70533" w:rsidRPr="00BC7C5B" w:rsidRDefault="00A70533" w:rsidP="00A70533">
      <w:pPr>
        <w:jc w:val="both"/>
      </w:pPr>
      <w:r>
        <w:t>1. PRIIMEK</w:t>
      </w:r>
      <w:r w:rsidRPr="00BC7C5B">
        <w:t>, I. Naslov. Kraj: Založba, letnica. (Zbirka)</w:t>
      </w:r>
    </w:p>
    <w:p w:rsidR="00A70533" w:rsidRDefault="00A70533" w:rsidP="00A70533">
      <w:pPr>
        <w:jc w:val="both"/>
      </w:pPr>
    </w:p>
    <w:p w:rsidR="00A70533" w:rsidRPr="00BC7C5B" w:rsidRDefault="00A70533" w:rsidP="00A70533">
      <w:pPr>
        <w:jc w:val="both"/>
      </w:pPr>
      <w:r>
        <w:t>1. INGOLIČ,</w:t>
      </w:r>
      <w:r w:rsidRPr="00BC7C5B">
        <w:t xml:space="preserve"> A. Tajno društvo PGC. Ljubljana: Mladinska knjiga, 1993. (Zbirka Domen)</w:t>
      </w:r>
    </w:p>
    <w:p w:rsidR="00A70533" w:rsidRPr="006B7DA3" w:rsidRDefault="00A70533" w:rsidP="00A70533">
      <w:pPr>
        <w:jc w:val="both"/>
      </w:pPr>
    </w:p>
    <w:p w:rsidR="00A70533" w:rsidRDefault="00A70533" w:rsidP="00A70533">
      <w:pPr>
        <w:jc w:val="both"/>
        <w:rPr>
          <w:u w:val="single"/>
        </w:rPr>
      </w:pPr>
      <w:r w:rsidRPr="00BC7C5B">
        <w:rPr>
          <w:u w:val="single"/>
        </w:rPr>
        <w:t xml:space="preserve">članki v revijah </w:t>
      </w:r>
    </w:p>
    <w:p w:rsidR="00A70533" w:rsidRPr="00BC7C5B" w:rsidRDefault="00A70533" w:rsidP="00A70533">
      <w:pPr>
        <w:jc w:val="both"/>
        <w:rPr>
          <w:u w:val="single"/>
        </w:rPr>
      </w:pPr>
    </w:p>
    <w:p w:rsidR="00A70533" w:rsidRDefault="00A70533" w:rsidP="00A70533">
      <w:pPr>
        <w:jc w:val="both"/>
      </w:pPr>
      <w:r>
        <w:t>1. PRIIMEK</w:t>
      </w:r>
      <w:r w:rsidRPr="00BC7C5B">
        <w:t xml:space="preserve">, I. Naslov članka. </w:t>
      </w:r>
      <w:r w:rsidRPr="00BC7C5B">
        <w:rPr>
          <w:i/>
          <w:iCs/>
        </w:rPr>
        <w:t>Naslov revije</w:t>
      </w:r>
      <w:r w:rsidRPr="00BC7C5B">
        <w:t>, št. letnik (leto), št. revije, str. članka.</w:t>
      </w:r>
    </w:p>
    <w:p w:rsidR="00A70533" w:rsidRDefault="00A70533" w:rsidP="00A70533">
      <w:pPr>
        <w:jc w:val="both"/>
      </w:pPr>
    </w:p>
    <w:p w:rsidR="00A70533" w:rsidRPr="00BC7C5B" w:rsidRDefault="00A70533" w:rsidP="00A70533">
      <w:pPr>
        <w:jc w:val="both"/>
      </w:pPr>
      <w:r>
        <w:t>1. KOCE</w:t>
      </w:r>
      <w:r w:rsidRPr="00BC7C5B">
        <w:t>, U. Evolucija kril. Gea, XXIII (2013), september, str. 28-37.</w:t>
      </w:r>
    </w:p>
    <w:p w:rsidR="00A70533" w:rsidRPr="00BC7C5B" w:rsidRDefault="00A70533" w:rsidP="00A70533">
      <w:pPr>
        <w:jc w:val="both"/>
      </w:pPr>
    </w:p>
    <w:p w:rsidR="00A70533" w:rsidRPr="006B7DA3" w:rsidRDefault="00A70533" w:rsidP="00A70533">
      <w:pPr>
        <w:jc w:val="both"/>
      </w:pPr>
      <w:r w:rsidRPr="006B7DA3">
        <w:t xml:space="preserve"> </w:t>
      </w:r>
    </w:p>
    <w:p w:rsidR="00A70533" w:rsidRDefault="00A70533" w:rsidP="00A70533">
      <w:pPr>
        <w:jc w:val="both"/>
        <w:rPr>
          <w:u w:val="single"/>
        </w:rPr>
      </w:pPr>
      <w:r w:rsidRPr="00BC7C5B">
        <w:rPr>
          <w:u w:val="single"/>
        </w:rPr>
        <w:t>internet</w:t>
      </w:r>
    </w:p>
    <w:p w:rsidR="00A70533" w:rsidRPr="00BC7C5B" w:rsidRDefault="00A70533" w:rsidP="00A70533">
      <w:pPr>
        <w:jc w:val="both"/>
        <w:rPr>
          <w:u w:val="single"/>
        </w:rPr>
      </w:pPr>
    </w:p>
    <w:p w:rsidR="00A70533" w:rsidRPr="006B7DA3" w:rsidRDefault="00A70533" w:rsidP="00A70533">
      <w:pPr>
        <w:jc w:val="both"/>
      </w:pPr>
      <w:r w:rsidRPr="006B7DA3">
        <w:t xml:space="preserve">1. </w:t>
      </w:r>
      <w:hyperlink r:id="rId9" w:history="1">
        <w:r w:rsidRPr="006B7DA3">
          <w:rPr>
            <w:rStyle w:val="Hiperpovezava"/>
          </w:rPr>
          <w:t>http://www.furman.edu/snvder/butterfly</w:t>
        </w:r>
      </w:hyperlink>
      <w:r w:rsidRPr="006B7DA3">
        <w:t xml:space="preserve">   (pridobljeno dne 16. 10. 2015)</w:t>
      </w:r>
    </w:p>
    <w:p w:rsidR="00A70533" w:rsidRDefault="00A70533" w:rsidP="00E46F4D">
      <w:pPr>
        <w:spacing w:after="160" w:line="259" w:lineRule="auto"/>
      </w:pPr>
    </w:p>
    <w:sectPr w:rsidR="00A70533" w:rsidSect="00010507">
      <w:footerReference w:type="default" r:id="rId10"/>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642" w:rsidRDefault="00860642" w:rsidP="00E46F4D">
      <w:pPr>
        <w:spacing w:after="0"/>
      </w:pPr>
      <w:r>
        <w:separator/>
      </w:r>
    </w:p>
  </w:endnote>
  <w:endnote w:type="continuationSeparator" w:id="0">
    <w:p w:rsidR="00860642" w:rsidRDefault="00860642" w:rsidP="00E46F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F4D" w:rsidRDefault="00E46F4D">
    <w:pPr>
      <w:pStyle w:val="Noga"/>
      <w:jc w:val="center"/>
    </w:pPr>
  </w:p>
  <w:p w:rsidR="00E46F4D" w:rsidRDefault="00E46F4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F4D" w:rsidRDefault="00E46F4D" w:rsidP="00E46F4D">
    <w:pPr>
      <w:pStyle w:val="Noga"/>
      <w:tabs>
        <w:tab w:val="clear" w:pos="9072"/>
        <w:tab w:val="center" w:pos="4393"/>
        <w:tab w:val="left" w:pos="4956"/>
      </w:tabs>
    </w:pPr>
    <w:r>
      <w:tab/>
    </w:r>
    <w:sdt>
      <w:sdtPr>
        <w:id w:val="1895698856"/>
        <w:docPartObj>
          <w:docPartGallery w:val="Page Numbers (Bottom of Page)"/>
          <w:docPartUnique/>
        </w:docPartObj>
      </w:sdtPr>
      <w:sdtEndPr/>
      <w:sdtContent>
        <w:r>
          <w:fldChar w:fldCharType="begin"/>
        </w:r>
        <w:r>
          <w:instrText>PAGE   \* MERGEFORMAT</w:instrText>
        </w:r>
        <w:r>
          <w:fldChar w:fldCharType="separate"/>
        </w:r>
        <w:r w:rsidR="00EA5B42">
          <w:rPr>
            <w:noProof/>
          </w:rPr>
          <w:t>5</w:t>
        </w:r>
        <w:r>
          <w:fldChar w:fldCharType="end"/>
        </w:r>
      </w:sdtContent>
    </w:sdt>
    <w:r>
      <w:tab/>
    </w:r>
    <w:r>
      <w:tab/>
    </w:r>
    <w:r>
      <w:tab/>
    </w:r>
  </w:p>
  <w:p w:rsidR="00E46F4D" w:rsidRDefault="00E46F4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642" w:rsidRDefault="00860642" w:rsidP="00E46F4D">
      <w:pPr>
        <w:spacing w:after="0"/>
      </w:pPr>
      <w:r>
        <w:separator/>
      </w:r>
    </w:p>
  </w:footnote>
  <w:footnote w:type="continuationSeparator" w:id="0">
    <w:p w:rsidR="00860642" w:rsidRDefault="00860642" w:rsidP="00E46F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0C05"/>
    <w:multiLevelType w:val="hybridMultilevel"/>
    <w:tmpl w:val="9A5EA95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BBB3BF5"/>
    <w:multiLevelType w:val="hybridMultilevel"/>
    <w:tmpl w:val="CD0E077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97A7293"/>
    <w:multiLevelType w:val="hybridMultilevel"/>
    <w:tmpl w:val="4B00AE6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AAA74B7"/>
    <w:multiLevelType w:val="multilevel"/>
    <w:tmpl w:val="22F69238"/>
    <w:lvl w:ilvl="0">
      <w:start w:val="1"/>
      <w:numFmt w:val="decimal"/>
      <w:pStyle w:val="Naslov1"/>
      <w:suff w:val="space"/>
      <w:lvlText w:val="%1"/>
      <w:lvlJc w:val="left"/>
      <w:pPr>
        <w:ind w:left="0" w:firstLine="0"/>
      </w:pPr>
      <w:rPr>
        <w:rFonts w:ascii="Times New Roman" w:hAnsi="Times New Roman" w:hint="default"/>
        <w:b/>
        <w:i w:val="0"/>
        <w:sz w:val="28"/>
      </w:rPr>
    </w:lvl>
    <w:lvl w:ilvl="1">
      <w:start w:val="1"/>
      <w:numFmt w:val="decimal"/>
      <w:pStyle w:val="Naslov2"/>
      <w:suff w:val="space"/>
      <w:lvlText w:val="%1. %2"/>
      <w:lvlJc w:val="left"/>
      <w:pPr>
        <w:ind w:left="0" w:firstLine="0"/>
      </w:pPr>
      <w:rPr>
        <w:rFonts w:ascii="Times New Roman" w:hAnsi="Times New Roman" w:hint="default"/>
        <w:b/>
        <w:i w:val="0"/>
        <w:sz w:val="24"/>
      </w:rPr>
    </w:lvl>
    <w:lvl w:ilvl="2">
      <w:start w:val="1"/>
      <w:numFmt w:val="decimal"/>
      <w:pStyle w:val="Naslov3"/>
      <w:suff w:val="space"/>
      <w:lvlText w:val="%1. %2. %3"/>
      <w:lvlJc w:val="left"/>
      <w:pPr>
        <w:ind w:left="0" w:firstLine="0"/>
      </w:pPr>
      <w:rPr>
        <w:rFonts w:ascii="Times New Roman" w:hAnsi="Times New Roman" w:hint="default"/>
        <w:sz w:val="24"/>
      </w:rPr>
    </w:lvl>
    <w:lvl w:ilvl="3">
      <w:start w:val="1"/>
      <w:numFmt w:val="decimal"/>
      <w:pStyle w:val="Naslov4"/>
      <w:suff w:val="space"/>
      <w:lvlText w:val="%1. %2. %3. %4"/>
      <w:lvlJc w:val="left"/>
      <w:pPr>
        <w:ind w:left="0" w:firstLine="0"/>
      </w:pPr>
      <w:rPr>
        <w:rFonts w:ascii="Times New Roman" w:hAnsi="Times New Roman"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0AE4EDF"/>
    <w:multiLevelType w:val="hybridMultilevel"/>
    <w:tmpl w:val="2AA6920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600324B9"/>
    <w:multiLevelType w:val="hybridMultilevel"/>
    <w:tmpl w:val="28744A9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6C02379"/>
    <w:multiLevelType w:val="hybridMultilevel"/>
    <w:tmpl w:val="0E3A0B2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07"/>
    <w:rsid w:val="00003712"/>
    <w:rsid w:val="00010507"/>
    <w:rsid w:val="00330E87"/>
    <w:rsid w:val="00347F4D"/>
    <w:rsid w:val="003A30DF"/>
    <w:rsid w:val="005A194C"/>
    <w:rsid w:val="00782713"/>
    <w:rsid w:val="00860642"/>
    <w:rsid w:val="00A70533"/>
    <w:rsid w:val="00B64675"/>
    <w:rsid w:val="00CF5F37"/>
    <w:rsid w:val="00E46F4D"/>
    <w:rsid w:val="00EA1F9A"/>
    <w:rsid w:val="00EA5B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063C"/>
  <w15:chartTrackingRefBased/>
  <w15:docId w15:val="{43F47C4A-B126-474A-970F-957384F0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A30DF"/>
    <w:pPr>
      <w:spacing w:after="240" w:line="240" w:lineRule="auto"/>
    </w:pPr>
    <w:rPr>
      <w:rFonts w:ascii="Times New Roman" w:hAnsi="Times New Roman"/>
      <w:sz w:val="24"/>
    </w:rPr>
  </w:style>
  <w:style w:type="paragraph" w:styleId="Naslov1">
    <w:name w:val="heading 1"/>
    <w:basedOn w:val="Navaden"/>
    <w:next w:val="Navaden"/>
    <w:link w:val="Naslov1Znak"/>
    <w:uiPriority w:val="9"/>
    <w:qFormat/>
    <w:rsid w:val="003A30DF"/>
    <w:pPr>
      <w:keepNext/>
      <w:keepLines/>
      <w:numPr>
        <w:numId w:val="7"/>
      </w:numPr>
      <w:spacing w:before="240" w:after="0"/>
      <w:outlineLvl w:val="0"/>
    </w:pPr>
    <w:rPr>
      <w:rFonts w:eastAsiaTheme="majorEastAsia" w:cstheme="majorBidi"/>
      <w:b/>
      <w:caps/>
      <w:sz w:val="28"/>
      <w:szCs w:val="32"/>
    </w:rPr>
  </w:style>
  <w:style w:type="paragraph" w:styleId="Naslov2">
    <w:name w:val="heading 2"/>
    <w:basedOn w:val="Navaden"/>
    <w:next w:val="Navaden"/>
    <w:link w:val="Naslov2Znak"/>
    <w:uiPriority w:val="9"/>
    <w:qFormat/>
    <w:rsid w:val="003A30DF"/>
    <w:pPr>
      <w:keepNext/>
      <w:keepLines/>
      <w:numPr>
        <w:ilvl w:val="1"/>
        <w:numId w:val="7"/>
      </w:numPr>
      <w:spacing w:before="40" w:after="0"/>
      <w:outlineLvl w:val="1"/>
    </w:pPr>
    <w:rPr>
      <w:rFonts w:eastAsiaTheme="majorEastAsia" w:cstheme="majorBidi"/>
      <w:b/>
      <w:caps/>
      <w:szCs w:val="26"/>
    </w:rPr>
  </w:style>
  <w:style w:type="paragraph" w:styleId="Naslov3">
    <w:name w:val="heading 3"/>
    <w:basedOn w:val="Navaden"/>
    <w:next w:val="Navaden"/>
    <w:link w:val="Naslov3Znak"/>
    <w:uiPriority w:val="9"/>
    <w:qFormat/>
    <w:rsid w:val="003A30DF"/>
    <w:pPr>
      <w:keepNext/>
      <w:keepLines/>
      <w:numPr>
        <w:ilvl w:val="2"/>
        <w:numId w:val="7"/>
      </w:numPr>
      <w:spacing w:before="40" w:after="0"/>
      <w:outlineLvl w:val="2"/>
    </w:pPr>
    <w:rPr>
      <w:rFonts w:eastAsiaTheme="majorEastAsia" w:cstheme="majorBidi"/>
      <w:caps/>
      <w:szCs w:val="24"/>
    </w:rPr>
  </w:style>
  <w:style w:type="paragraph" w:styleId="Naslov4">
    <w:name w:val="heading 4"/>
    <w:basedOn w:val="Navaden"/>
    <w:next w:val="Navaden"/>
    <w:link w:val="Naslov4Znak"/>
    <w:uiPriority w:val="9"/>
    <w:qFormat/>
    <w:rsid w:val="003A30DF"/>
    <w:pPr>
      <w:keepNext/>
      <w:keepLines/>
      <w:numPr>
        <w:ilvl w:val="3"/>
        <w:numId w:val="7"/>
      </w:numPr>
      <w:spacing w:before="40" w:after="0"/>
      <w:outlineLvl w:val="3"/>
    </w:pPr>
    <w:rPr>
      <w:rFonts w:eastAsiaTheme="majorEastAsia" w:cstheme="majorBid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A30DF"/>
    <w:rPr>
      <w:rFonts w:ascii="Times New Roman" w:eastAsiaTheme="majorEastAsia" w:hAnsi="Times New Roman" w:cstheme="majorBidi"/>
      <w:b/>
      <w:caps/>
      <w:sz w:val="28"/>
      <w:szCs w:val="32"/>
    </w:rPr>
  </w:style>
  <w:style w:type="character" w:customStyle="1" w:styleId="Naslov2Znak">
    <w:name w:val="Naslov 2 Znak"/>
    <w:basedOn w:val="Privzetapisavaodstavka"/>
    <w:link w:val="Naslov2"/>
    <w:uiPriority w:val="9"/>
    <w:rsid w:val="003A30DF"/>
    <w:rPr>
      <w:rFonts w:ascii="Times New Roman" w:eastAsiaTheme="majorEastAsia" w:hAnsi="Times New Roman" w:cstheme="majorBidi"/>
      <w:b/>
      <w:caps/>
      <w:sz w:val="24"/>
      <w:szCs w:val="26"/>
    </w:rPr>
  </w:style>
  <w:style w:type="paragraph" w:customStyle="1" w:styleId="NASLOV3RAVEN">
    <w:name w:val="NASLOV 3 RAVEN"/>
    <w:basedOn w:val="Navaden"/>
    <w:rsid w:val="00E46F4D"/>
    <w:pPr>
      <w:spacing w:after="0"/>
    </w:pPr>
    <w:rPr>
      <w:rFonts w:eastAsia="Times New Roman" w:cs="Times New Roman"/>
      <w:b/>
      <w:sz w:val="28"/>
      <w:szCs w:val="24"/>
      <w:lang w:eastAsia="sl-SI"/>
    </w:rPr>
  </w:style>
  <w:style w:type="character" w:customStyle="1" w:styleId="Naslov3Znak">
    <w:name w:val="Naslov 3 Znak"/>
    <w:basedOn w:val="Privzetapisavaodstavka"/>
    <w:link w:val="Naslov3"/>
    <w:uiPriority w:val="9"/>
    <w:rsid w:val="003A30DF"/>
    <w:rPr>
      <w:rFonts w:ascii="Times New Roman" w:eastAsiaTheme="majorEastAsia" w:hAnsi="Times New Roman" w:cstheme="majorBidi"/>
      <w:caps/>
      <w:sz w:val="24"/>
      <w:szCs w:val="24"/>
    </w:rPr>
  </w:style>
  <w:style w:type="character" w:customStyle="1" w:styleId="Naslov4Znak">
    <w:name w:val="Naslov 4 Znak"/>
    <w:basedOn w:val="Privzetapisavaodstavka"/>
    <w:link w:val="Naslov4"/>
    <w:uiPriority w:val="9"/>
    <w:rsid w:val="003A30DF"/>
    <w:rPr>
      <w:rFonts w:ascii="Times New Roman" w:eastAsiaTheme="majorEastAsia" w:hAnsi="Times New Roman" w:cstheme="majorBidi"/>
      <w:i/>
      <w:iCs/>
      <w:sz w:val="24"/>
    </w:rPr>
  </w:style>
  <w:style w:type="paragraph" w:styleId="Glava">
    <w:name w:val="header"/>
    <w:basedOn w:val="Navaden"/>
    <w:link w:val="GlavaZnak"/>
    <w:uiPriority w:val="99"/>
    <w:unhideWhenUsed/>
    <w:rsid w:val="00E46F4D"/>
    <w:pPr>
      <w:tabs>
        <w:tab w:val="center" w:pos="4536"/>
        <w:tab w:val="right" w:pos="9072"/>
      </w:tabs>
      <w:spacing w:after="0"/>
    </w:pPr>
  </w:style>
  <w:style w:type="character" w:customStyle="1" w:styleId="GlavaZnak">
    <w:name w:val="Glava Znak"/>
    <w:basedOn w:val="Privzetapisavaodstavka"/>
    <w:link w:val="Glava"/>
    <w:uiPriority w:val="99"/>
    <w:rsid w:val="00E46F4D"/>
    <w:rPr>
      <w:rFonts w:ascii="Times New Roman" w:hAnsi="Times New Roman"/>
      <w:sz w:val="24"/>
    </w:rPr>
  </w:style>
  <w:style w:type="paragraph" w:styleId="Noga">
    <w:name w:val="footer"/>
    <w:basedOn w:val="Navaden"/>
    <w:link w:val="NogaZnak"/>
    <w:uiPriority w:val="99"/>
    <w:unhideWhenUsed/>
    <w:rsid w:val="00E46F4D"/>
    <w:pPr>
      <w:tabs>
        <w:tab w:val="center" w:pos="4536"/>
        <w:tab w:val="right" w:pos="9072"/>
      </w:tabs>
      <w:spacing w:after="0"/>
    </w:pPr>
  </w:style>
  <w:style w:type="character" w:customStyle="1" w:styleId="NogaZnak">
    <w:name w:val="Noga Znak"/>
    <w:basedOn w:val="Privzetapisavaodstavka"/>
    <w:link w:val="Noga"/>
    <w:uiPriority w:val="99"/>
    <w:rsid w:val="00E46F4D"/>
    <w:rPr>
      <w:rFonts w:ascii="Times New Roman" w:hAnsi="Times New Roman"/>
      <w:sz w:val="24"/>
    </w:rPr>
  </w:style>
  <w:style w:type="paragraph" w:customStyle="1" w:styleId="NASLOV4RAVEN">
    <w:name w:val="NASLOV 4 RAVEN"/>
    <w:basedOn w:val="Navaden"/>
    <w:rsid w:val="00A70533"/>
    <w:pPr>
      <w:spacing w:after="0"/>
    </w:pPr>
    <w:rPr>
      <w:rFonts w:eastAsia="Times New Roman" w:cs="Times New Roman"/>
      <w:b/>
      <w:szCs w:val="24"/>
      <w:lang w:eastAsia="sl-SI"/>
    </w:rPr>
  </w:style>
  <w:style w:type="paragraph" w:styleId="Navadensplet">
    <w:name w:val="Normal (Web)"/>
    <w:basedOn w:val="Navaden"/>
    <w:rsid w:val="00A70533"/>
    <w:pPr>
      <w:spacing w:before="100" w:beforeAutospacing="1" w:after="100" w:afterAutospacing="1"/>
    </w:pPr>
    <w:rPr>
      <w:rFonts w:eastAsia="Times New Roman" w:cs="Times New Roman"/>
      <w:szCs w:val="24"/>
      <w:lang w:eastAsia="sl-SI"/>
    </w:rPr>
  </w:style>
  <w:style w:type="character" w:styleId="Hiperpovezava">
    <w:name w:val="Hyperlink"/>
    <w:uiPriority w:val="99"/>
    <w:rsid w:val="00A70533"/>
    <w:rPr>
      <w:color w:val="0000FF"/>
      <w:u w:val="single"/>
    </w:rPr>
  </w:style>
  <w:style w:type="paragraph" w:styleId="Kazalovsebine1">
    <w:name w:val="toc 1"/>
    <w:basedOn w:val="Navaden"/>
    <w:next w:val="Navaden"/>
    <w:autoRedefine/>
    <w:uiPriority w:val="39"/>
    <w:unhideWhenUsed/>
    <w:rsid w:val="0000371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urman.edu/snvder/butterfly"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7E839EF-22F4-4A60-BA5D-EAFA50AEC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raziskovalna.docx</Template>
  <TotalTime>0</TotalTime>
  <Pages>9</Pages>
  <Words>1233</Words>
  <Characters>7030</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Drinovec</dc:creator>
  <cp:keywords/>
  <dc:description/>
  <cp:lastModifiedBy>Aleš</cp:lastModifiedBy>
  <cp:revision>2</cp:revision>
  <dcterms:created xsi:type="dcterms:W3CDTF">2019-01-15T17:42:00Z</dcterms:created>
  <dcterms:modified xsi:type="dcterms:W3CDTF">2019-01-15T17:42:00Z</dcterms:modified>
</cp:coreProperties>
</file>